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BB" w:rsidRPr="00CE000E" w:rsidRDefault="006411BB">
      <w:pPr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>様式第</w:t>
      </w:r>
      <w:r w:rsidRPr="00CE000E">
        <w:rPr>
          <w:sz w:val="24"/>
          <w:szCs w:val="24"/>
        </w:rPr>
        <w:t>15</w:t>
      </w:r>
      <w:r w:rsidRPr="00CE000E">
        <w:rPr>
          <w:rFonts w:hint="eastAsia"/>
          <w:sz w:val="24"/>
          <w:szCs w:val="24"/>
        </w:rPr>
        <w:t>号</w:t>
      </w:r>
      <w:r w:rsidRPr="00CE000E">
        <w:rPr>
          <w:sz w:val="24"/>
          <w:szCs w:val="24"/>
        </w:rPr>
        <w:t>(</w:t>
      </w:r>
      <w:r w:rsidRPr="00CE000E">
        <w:rPr>
          <w:rFonts w:hint="eastAsia"/>
          <w:sz w:val="24"/>
          <w:szCs w:val="24"/>
        </w:rPr>
        <w:t>第</w:t>
      </w:r>
      <w:r w:rsidRPr="00CE000E">
        <w:rPr>
          <w:sz w:val="24"/>
          <w:szCs w:val="24"/>
        </w:rPr>
        <w:t>11</w:t>
      </w:r>
      <w:r w:rsidRPr="00CE000E">
        <w:rPr>
          <w:rFonts w:hint="eastAsia"/>
          <w:sz w:val="24"/>
          <w:szCs w:val="24"/>
        </w:rPr>
        <w:t>条関係</w:t>
      </w:r>
      <w:r w:rsidRPr="00CE000E">
        <w:rPr>
          <w:sz w:val="24"/>
          <w:szCs w:val="24"/>
        </w:rPr>
        <w:t>)</w:t>
      </w:r>
    </w:p>
    <w:p w:rsidR="006411BB" w:rsidRPr="00CE000E" w:rsidRDefault="006411BB">
      <w:pPr>
        <w:rPr>
          <w:sz w:val="24"/>
          <w:szCs w:val="24"/>
        </w:rPr>
      </w:pPr>
    </w:p>
    <w:p w:rsidR="006411BB" w:rsidRPr="00CE000E" w:rsidRDefault="00E241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6411BB" w:rsidRPr="00CE000E">
        <w:rPr>
          <w:rFonts w:hint="eastAsia"/>
          <w:sz w:val="24"/>
          <w:szCs w:val="24"/>
        </w:rPr>
        <w:t>年度山都町農林振興事業</w:t>
      </w:r>
      <w:r w:rsidR="006411BB" w:rsidRPr="00CE000E">
        <w:rPr>
          <w:sz w:val="24"/>
          <w:szCs w:val="24"/>
        </w:rPr>
        <w:t>(</w:t>
      </w:r>
      <w:r>
        <w:rPr>
          <w:sz w:val="24"/>
          <w:szCs w:val="24"/>
        </w:rPr>
        <w:t>アイガモ農法支援事業</w:t>
      </w:r>
      <w:r w:rsidR="006411BB" w:rsidRPr="00CE000E">
        <w:rPr>
          <w:sz w:val="24"/>
          <w:szCs w:val="24"/>
        </w:rPr>
        <w:t>)</w:t>
      </w:r>
      <w:r w:rsidR="006411BB" w:rsidRPr="00CE000E">
        <w:rPr>
          <w:rFonts w:hint="eastAsia"/>
          <w:sz w:val="24"/>
          <w:szCs w:val="24"/>
        </w:rPr>
        <w:t>補助金交付請求書</w:t>
      </w:r>
    </w:p>
    <w:p w:rsidR="006411BB" w:rsidRPr="00CE000E" w:rsidRDefault="006411BB">
      <w:pPr>
        <w:rPr>
          <w:sz w:val="24"/>
          <w:szCs w:val="24"/>
        </w:rPr>
      </w:pPr>
    </w:p>
    <w:p w:rsidR="006411BB" w:rsidRPr="00CE000E" w:rsidRDefault="006411BB">
      <w:pPr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　　　　　年　　月　　日付け　第　　　号で確定通知のあった山都町農林振興事業補助金として、下記の金額を交付されるよう山都町補助金等交付規則第</w:t>
      </w:r>
      <w:r w:rsidRPr="00CE000E">
        <w:rPr>
          <w:sz w:val="24"/>
          <w:szCs w:val="24"/>
        </w:rPr>
        <w:t>16</w:t>
      </w:r>
      <w:r w:rsidRPr="00CE000E">
        <w:rPr>
          <w:rFonts w:hint="eastAsia"/>
          <w:sz w:val="24"/>
          <w:szCs w:val="24"/>
        </w:rPr>
        <w:t>条第</w:t>
      </w:r>
      <w:r w:rsidRPr="00CE000E">
        <w:rPr>
          <w:sz w:val="24"/>
          <w:szCs w:val="24"/>
        </w:rPr>
        <w:t>1</w:t>
      </w:r>
      <w:r w:rsidRPr="00CE000E">
        <w:rPr>
          <w:rFonts w:hint="eastAsia"/>
          <w:sz w:val="24"/>
          <w:szCs w:val="24"/>
        </w:rPr>
        <w:t>項の規定により請求します。</w:t>
      </w:r>
    </w:p>
    <w:p w:rsidR="006411BB" w:rsidRPr="00CE000E" w:rsidRDefault="006411BB">
      <w:pPr>
        <w:rPr>
          <w:sz w:val="24"/>
          <w:szCs w:val="24"/>
        </w:rPr>
      </w:pPr>
    </w:p>
    <w:p w:rsidR="006411BB" w:rsidRPr="00CE000E" w:rsidRDefault="006411BB">
      <w:pPr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　　　請求金額　　　　金　　　　　　　　　　　　　円</w:t>
      </w:r>
    </w:p>
    <w:p w:rsidR="00CE000E" w:rsidRDefault="006411BB">
      <w:pPr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　</w:t>
      </w:r>
    </w:p>
    <w:p w:rsidR="006411BB" w:rsidRPr="00CE000E" w:rsidRDefault="006411BB">
      <w:pPr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>補助金振込先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28"/>
      </w:tblGrid>
      <w:tr w:rsidR="006411BB" w:rsidRPr="00CE000E">
        <w:trPr>
          <w:trHeight w:val="885"/>
        </w:trPr>
        <w:tc>
          <w:tcPr>
            <w:tcW w:w="2268" w:type="dxa"/>
            <w:vAlign w:val="center"/>
          </w:tcPr>
          <w:p w:rsidR="006411BB" w:rsidRPr="00CE000E" w:rsidRDefault="006411BB">
            <w:pPr>
              <w:jc w:val="distribute"/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228" w:type="dxa"/>
          </w:tcPr>
          <w:p w:rsidR="006411BB" w:rsidRPr="00CE000E" w:rsidRDefault="006411BB">
            <w:pPr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11BB" w:rsidRPr="00CE000E">
        <w:trPr>
          <w:trHeight w:val="885"/>
        </w:trPr>
        <w:tc>
          <w:tcPr>
            <w:tcW w:w="2268" w:type="dxa"/>
            <w:vAlign w:val="center"/>
          </w:tcPr>
          <w:p w:rsidR="006411BB" w:rsidRPr="00CE000E" w:rsidRDefault="006411BB">
            <w:pPr>
              <w:jc w:val="distribute"/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>口座種類</w:t>
            </w:r>
          </w:p>
        </w:tc>
        <w:tc>
          <w:tcPr>
            <w:tcW w:w="6228" w:type="dxa"/>
          </w:tcPr>
          <w:p w:rsidR="006411BB" w:rsidRPr="00CE000E" w:rsidRDefault="006411BB">
            <w:pPr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11BB" w:rsidRPr="00CE000E">
        <w:trPr>
          <w:trHeight w:val="885"/>
        </w:trPr>
        <w:tc>
          <w:tcPr>
            <w:tcW w:w="2268" w:type="dxa"/>
            <w:vAlign w:val="center"/>
          </w:tcPr>
          <w:p w:rsidR="006411BB" w:rsidRPr="00CE000E" w:rsidRDefault="006411BB">
            <w:pPr>
              <w:jc w:val="distribute"/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228" w:type="dxa"/>
          </w:tcPr>
          <w:p w:rsidR="006411BB" w:rsidRPr="00CE000E" w:rsidRDefault="006411BB">
            <w:pPr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411BB" w:rsidRPr="00CE000E">
        <w:trPr>
          <w:trHeight w:val="885"/>
        </w:trPr>
        <w:tc>
          <w:tcPr>
            <w:tcW w:w="2268" w:type="dxa"/>
            <w:vAlign w:val="center"/>
          </w:tcPr>
          <w:p w:rsidR="006411BB" w:rsidRPr="00CE000E" w:rsidRDefault="006411BB">
            <w:pPr>
              <w:jc w:val="distribute"/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>ふりがな</w:t>
            </w:r>
          </w:p>
          <w:p w:rsidR="006411BB" w:rsidRPr="00CE000E" w:rsidRDefault="006411BB">
            <w:pPr>
              <w:jc w:val="distribute"/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228" w:type="dxa"/>
          </w:tcPr>
          <w:p w:rsidR="006411BB" w:rsidRPr="00CE000E" w:rsidRDefault="006411BB">
            <w:pPr>
              <w:rPr>
                <w:sz w:val="24"/>
                <w:szCs w:val="24"/>
              </w:rPr>
            </w:pPr>
            <w:r w:rsidRPr="00CE000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411BB" w:rsidRPr="00CE000E" w:rsidRDefault="006411BB">
      <w:pPr>
        <w:rPr>
          <w:sz w:val="24"/>
          <w:szCs w:val="24"/>
        </w:rPr>
      </w:pPr>
    </w:p>
    <w:p w:rsidR="006411BB" w:rsidRPr="00CE000E" w:rsidRDefault="006411BB">
      <w:pPr>
        <w:jc w:val="right"/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年　　月　　日　　　　　　　　</w:t>
      </w:r>
    </w:p>
    <w:p w:rsidR="006411BB" w:rsidRPr="00CE000E" w:rsidRDefault="006411BB">
      <w:pPr>
        <w:jc w:val="right"/>
        <w:rPr>
          <w:sz w:val="24"/>
          <w:szCs w:val="24"/>
        </w:rPr>
      </w:pPr>
    </w:p>
    <w:p w:rsidR="006411BB" w:rsidRPr="00CE000E" w:rsidRDefault="006411BB">
      <w:pPr>
        <w:jc w:val="right"/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申請者　住所　　　　　　　　　　　　　</w:t>
      </w:r>
    </w:p>
    <w:p w:rsidR="006411BB" w:rsidRPr="00CE000E" w:rsidRDefault="006411BB">
      <w:pPr>
        <w:jc w:val="right"/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氏名　　　　　　　　　　</w:t>
      </w:r>
      <w:r w:rsidR="00CE000E">
        <w:rPr>
          <w:rFonts w:hint="eastAsia"/>
          <w:sz w:val="24"/>
          <w:szCs w:val="24"/>
        </w:rPr>
        <w:t xml:space="preserve">　</w:t>
      </w:r>
      <w:r w:rsidRPr="00CE000E">
        <w:rPr>
          <w:rFonts w:hint="eastAsia"/>
          <w:sz w:val="24"/>
          <w:szCs w:val="24"/>
        </w:rPr>
        <w:t xml:space="preserve">　　</w:t>
      </w:r>
    </w:p>
    <w:p w:rsidR="006411BB" w:rsidRPr="00CE000E" w:rsidRDefault="006411BB">
      <w:pPr>
        <w:jc w:val="right"/>
        <w:rPr>
          <w:sz w:val="24"/>
          <w:szCs w:val="24"/>
        </w:rPr>
      </w:pPr>
    </w:p>
    <w:p w:rsidR="006411BB" w:rsidRPr="00CE000E" w:rsidRDefault="006411BB">
      <w:pPr>
        <w:rPr>
          <w:sz w:val="24"/>
          <w:szCs w:val="24"/>
        </w:rPr>
      </w:pPr>
      <w:r w:rsidRPr="00CE000E">
        <w:rPr>
          <w:rFonts w:hint="eastAsia"/>
          <w:sz w:val="24"/>
          <w:szCs w:val="24"/>
        </w:rPr>
        <w:t xml:space="preserve">　山都町長　　　　様</w:t>
      </w:r>
    </w:p>
    <w:p w:rsidR="006411BB" w:rsidRPr="00CE000E" w:rsidRDefault="006411BB">
      <w:pPr>
        <w:rPr>
          <w:sz w:val="24"/>
          <w:szCs w:val="24"/>
        </w:rPr>
      </w:pPr>
    </w:p>
    <w:sectPr w:rsidR="006411BB" w:rsidRPr="00CE00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C7" w:rsidRDefault="00D973C7" w:rsidP="00C93B9D">
      <w:r>
        <w:separator/>
      </w:r>
    </w:p>
  </w:endnote>
  <w:endnote w:type="continuationSeparator" w:id="0">
    <w:p w:rsidR="00D973C7" w:rsidRDefault="00D973C7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C7" w:rsidRDefault="00D973C7" w:rsidP="00C93B9D">
      <w:r>
        <w:separator/>
      </w:r>
    </w:p>
  </w:footnote>
  <w:footnote w:type="continuationSeparator" w:id="0">
    <w:p w:rsidR="00D973C7" w:rsidRDefault="00D973C7" w:rsidP="00C9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1BB"/>
    <w:rsid w:val="006411BB"/>
    <w:rsid w:val="00AE56FD"/>
    <w:rsid w:val="00B767BD"/>
    <w:rsid w:val="00C93B9D"/>
    <w:rsid w:val="00CE000E"/>
    <w:rsid w:val="00D973C7"/>
    <w:rsid w:val="00E2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F1DEC5-5BAC-4B68-8BB7-19257CF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仁田水　啓吾</cp:lastModifiedBy>
  <cp:revision>3</cp:revision>
  <dcterms:created xsi:type="dcterms:W3CDTF">2023-04-04T01:17:00Z</dcterms:created>
  <dcterms:modified xsi:type="dcterms:W3CDTF">2024-04-02T06:37:00Z</dcterms:modified>
</cp:coreProperties>
</file>