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1C" w:rsidRPr="00001F38" w:rsidRDefault="0082531C">
      <w:pPr>
        <w:rPr>
          <w:sz w:val="24"/>
          <w:szCs w:val="24"/>
        </w:rPr>
      </w:pPr>
      <w:bookmarkStart w:id="0" w:name="_GoBack"/>
      <w:bookmarkEnd w:id="0"/>
      <w:r w:rsidRPr="00001F38">
        <w:rPr>
          <w:rFonts w:hint="eastAsia"/>
          <w:sz w:val="24"/>
          <w:szCs w:val="24"/>
        </w:rPr>
        <w:t>様式第</w:t>
      </w:r>
      <w:r w:rsidRPr="00001F38">
        <w:rPr>
          <w:sz w:val="24"/>
          <w:szCs w:val="24"/>
        </w:rPr>
        <w:t>3</w:t>
      </w:r>
      <w:r w:rsidRPr="00001F38">
        <w:rPr>
          <w:rFonts w:hint="eastAsia"/>
          <w:sz w:val="24"/>
          <w:szCs w:val="24"/>
        </w:rPr>
        <w:t>号</w:t>
      </w:r>
      <w:r w:rsidRPr="00001F38">
        <w:rPr>
          <w:sz w:val="24"/>
          <w:szCs w:val="24"/>
        </w:rPr>
        <w:t>(</w:t>
      </w:r>
      <w:r w:rsidRPr="00001F38">
        <w:rPr>
          <w:rFonts w:hint="eastAsia"/>
          <w:sz w:val="24"/>
          <w:szCs w:val="24"/>
        </w:rPr>
        <w:t>第</w:t>
      </w:r>
      <w:r w:rsidRPr="00001F38">
        <w:rPr>
          <w:sz w:val="24"/>
          <w:szCs w:val="24"/>
        </w:rPr>
        <w:t>4</w:t>
      </w:r>
      <w:r w:rsidRPr="00001F38">
        <w:rPr>
          <w:rFonts w:hint="eastAsia"/>
          <w:sz w:val="24"/>
          <w:szCs w:val="24"/>
        </w:rPr>
        <w:t>条関係</w:t>
      </w:r>
      <w:r w:rsidRPr="00001F38">
        <w:rPr>
          <w:sz w:val="24"/>
          <w:szCs w:val="24"/>
        </w:rPr>
        <w:t>)</w:t>
      </w:r>
    </w:p>
    <w:p w:rsidR="0082531C" w:rsidRPr="00001F38" w:rsidRDefault="0082531C">
      <w:pPr>
        <w:jc w:val="center"/>
        <w:rPr>
          <w:sz w:val="24"/>
          <w:szCs w:val="24"/>
        </w:rPr>
      </w:pPr>
      <w:r w:rsidRPr="00001F38">
        <w:rPr>
          <w:rFonts w:hint="eastAsia"/>
          <w:sz w:val="24"/>
          <w:szCs w:val="24"/>
        </w:rPr>
        <w:t>収支予算書</w:t>
      </w:r>
    </w:p>
    <w:p w:rsidR="0082531C" w:rsidRPr="00001F38" w:rsidRDefault="0082531C" w:rsidP="00001F38">
      <w:pPr>
        <w:ind w:right="240"/>
        <w:jc w:val="right"/>
        <w:rPr>
          <w:sz w:val="24"/>
          <w:szCs w:val="24"/>
        </w:rPr>
      </w:pPr>
      <w:r w:rsidRPr="00001F38">
        <w:rPr>
          <w:rFonts w:hint="eastAsia"/>
          <w:sz w:val="24"/>
          <w:szCs w:val="24"/>
        </w:rPr>
        <w:t>収入の部</w:t>
      </w:r>
      <w:r w:rsidR="00001F38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001F38">
        <w:rPr>
          <w:sz w:val="24"/>
          <w:szCs w:val="24"/>
        </w:rPr>
        <w:t>(</w:t>
      </w:r>
      <w:r w:rsidRPr="00001F38">
        <w:rPr>
          <w:rFonts w:hint="eastAsia"/>
          <w:sz w:val="24"/>
          <w:szCs w:val="24"/>
        </w:rPr>
        <w:t>単位：円</w:t>
      </w:r>
      <w:r w:rsidRPr="00001F38">
        <w:rPr>
          <w:sz w:val="24"/>
          <w:szCs w:val="24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160"/>
        <w:gridCol w:w="4188"/>
      </w:tblGrid>
      <w:tr w:rsidR="0082531C" w:rsidRPr="00001F3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82531C" w:rsidRPr="00001F38" w:rsidRDefault="0082531C">
            <w:pPr>
              <w:jc w:val="center"/>
              <w:rPr>
                <w:sz w:val="24"/>
                <w:szCs w:val="24"/>
              </w:rPr>
            </w:pPr>
            <w:r w:rsidRPr="00001F38">
              <w:rPr>
                <w:rFonts w:hint="eastAsia"/>
                <w:spacing w:val="315"/>
                <w:sz w:val="24"/>
                <w:szCs w:val="24"/>
              </w:rPr>
              <w:t>項</w:t>
            </w:r>
            <w:r w:rsidRPr="00001F38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160" w:type="dxa"/>
            <w:vAlign w:val="center"/>
          </w:tcPr>
          <w:p w:rsidR="0082531C" w:rsidRPr="00001F38" w:rsidRDefault="0082531C">
            <w:pPr>
              <w:jc w:val="center"/>
              <w:rPr>
                <w:sz w:val="24"/>
                <w:szCs w:val="24"/>
              </w:rPr>
            </w:pPr>
            <w:r w:rsidRPr="00001F38">
              <w:rPr>
                <w:rFonts w:hint="eastAsia"/>
                <w:spacing w:val="105"/>
                <w:sz w:val="24"/>
                <w:szCs w:val="24"/>
              </w:rPr>
              <w:t>予算</w:t>
            </w:r>
            <w:r w:rsidRPr="00001F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188" w:type="dxa"/>
            <w:vAlign w:val="center"/>
          </w:tcPr>
          <w:p w:rsidR="0082531C" w:rsidRPr="00001F38" w:rsidRDefault="0082531C">
            <w:pPr>
              <w:jc w:val="center"/>
              <w:rPr>
                <w:sz w:val="24"/>
                <w:szCs w:val="24"/>
              </w:rPr>
            </w:pPr>
            <w:r w:rsidRPr="00001F38">
              <w:rPr>
                <w:rFonts w:hint="eastAsia"/>
                <w:spacing w:val="315"/>
                <w:sz w:val="24"/>
                <w:szCs w:val="24"/>
              </w:rPr>
              <w:t>備</w:t>
            </w:r>
            <w:r w:rsidRPr="00001F38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82531C" w:rsidRPr="00001F3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82531C" w:rsidRPr="00001F38" w:rsidRDefault="0082531C">
            <w:pPr>
              <w:jc w:val="distribute"/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>町補助金</w:t>
            </w:r>
          </w:p>
        </w:tc>
        <w:tc>
          <w:tcPr>
            <w:tcW w:w="2160" w:type="dxa"/>
          </w:tcPr>
          <w:p w:rsidR="0082531C" w:rsidRPr="00001F38" w:rsidRDefault="0082531C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88" w:type="dxa"/>
          </w:tcPr>
          <w:p w:rsidR="0082531C" w:rsidRPr="00001F38" w:rsidRDefault="0082531C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2531C" w:rsidRPr="00001F3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82531C" w:rsidRPr="00001F38" w:rsidRDefault="0082531C">
            <w:pPr>
              <w:jc w:val="distribute"/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2160" w:type="dxa"/>
          </w:tcPr>
          <w:p w:rsidR="0082531C" w:rsidRPr="00001F38" w:rsidRDefault="0082531C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88" w:type="dxa"/>
          </w:tcPr>
          <w:p w:rsidR="0082531C" w:rsidRPr="00001F38" w:rsidRDefault="0082531C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2531C" w:rsidRPr="00001F3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82531C" w:rsidRPr="00001F38" w:rsidRDefault="0082531C">
            <w:pPr>
              <w:jc w:val="distribute"/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160" w:type="dxa"/>
          </w:tcPr>
          <w:p w:rsidR="0082531C" w:rsidRPr="00001F38" w:rsidRDefault="0082531C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88" w:type="dxa"/>
          </w:tcPr>
          <w:p w:rsidR="0082531C" w:rsidRPr="00001F38" w:rsidRDefault="0082531C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2531C" w:rsidRPr="00001F38" w:rsidTr="0049159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88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2531C" w:rsidRPr="00001F38" w:rsidTr="0049159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88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2531C" w:rsidRPr="00001F38" w:rsidTr="0049159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88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2531C" w:rsidRPr="00001F3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82531C" w:rsidRPr="00001F38" w:rsidRDefault="0082531C">
            <w:pPr>
              <w:jc w:val="distribute"/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60" w:type="dxa"/>
          </w:tcPr>
          <w:p w:rsidR="0082531C" w:rsidRPr="00001F38" w:rsidRDefault="0082531C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88" w:type="dxa"/>
          </w:tcPr>
          <w:p w:rsidR="0082531C" w:rsidRPr="00001F38" w:rsidRDefault="0082531C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2531C" w:rsidRPr="00001F38" w:rsidRDefault="0082531C">
      <w:pPr>
        <w:rPr>
          <w:sz w:val="24"/>
          <w:szCs w:val="24"/>
        </w:rPr>
      </w:pPr>
    </w:p>
    <w:p w:rsidR="0082531C" w:rsidRPr="00001F38" w:rsidRDefault="0082531C">
      <w:pPr>
        <w:rPr>
          <w:sz w:val="24"/>
          <w:szCs w:val="24"/>
        </w:rPr>
      </w:pPr>
      <w:r w:rsidRPr="00001F38">
        <w:rPr>
          <w:rFonts w:hint="eastAsia"/>
          <w:sz w:val="24"/>
          <w:szCs w:val="24"/>
        </w:rPr>
        <w:t>支出の部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160"/>
        <w:gridCol w:w="4188"/>
      </w:tblGrid>
      <w:tr w:rsidR="0082531C" w:rsidRPr="00001F3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82531C" w:rsidRPr="00001F38" w:rsidRDefault="0082531C">
            <w:pPr>
              <w:jc w:val="center"/>
              <w:rPr>
                <w:sz w:val="24"/>
                <w:szCs w:val="24"/>
              </w:rPr>
            </w:pPr>
            <w:r w:rsidRPr="00001F38">
              <w:rPr>
                <w:rFonts w:hint="eastAsia"/>
                <w:spacing w:val="315"/>
                <w:sz w:val="24"/>
                <w:szCs w:val="24"/>
              </w:rPr>
              <w:t>項</w:t>
            </w:r>
            <w:r w:rsidRPr="00001F38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160" w:type="dxa"/>
            <w:vAlign w:val="center"/>
          </w:tcPr>
          <w:p w:rsidR="0082531C" w:rsidRPr="00001F38" w:rsidRDefault="0082531C">
            <w:pPr>
              <w:jc w:val="center"/>
              <w:rPr>
                <w:sz w:val="24"/>
                <w:szCs w:val="24"/>
              </w:rPr>
            </w:pPr>
            <w:r w:rsidRPr="00001F38">
              <w:rPr>
                <w:rFonts w:hint="eastAsia"/>
                <w:spacing w:val="105"/>
                <w:sz w:val="24"/>
                <w:szCs w:val="24"/>
              </w:rPr>
              <w:t>予算</w:t>
            </w:r>
            <w:r w:rsidRPr="00001F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188" w:type="dxa"/>
            <w:vAlign w:val="center"/>
          </w:tcPr>
          <w:p w:rsidR="0082531C" w:rsidRPr="00001F38" w:rsidRDefault="0082531C">
            <w:pPr>
              <w:jc w:val="center"/>
              <w:rPr>
                <w:sz w:val="24"/>
                <w:szCs w:val="24"/>
              </w:rPr>
            </w:pPr>
            <w:r w:rsidRPr="00001F38">
              <w:rPr>
                <w:rFonts w:hint="eastAsia"/>
                <w:spacing w:val="315"/>
                <w:sz w:val="24"/>
                <w:szCs w:val="24"/>
              </w:rPr>
              <w:t>備</w:t>
            </w:r>
            <w:r w:rsidRPr="00001F38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82531C" w:rsidRPr="00001F38" w:rsidTr="0049159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88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2531C" w:rsidRPr="00001F38" w:rsidTr="0049159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88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2531C" w:rsidRPr="00001F38" w:rsidTr="0049159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88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2531C" w:rsidRPr="00001F38" w:rsidTr="0049159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88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2531C" w:rsidRPr="00001F38" w:rsidTr="0049159A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88" w:type="dxa"/>
            <w:vAlign w:val="center"/>
          </w:tcPr>
          <w:p w:rsidR="0082531C" w:rsidRPr="00001F38" w:rsidRDefault="0082531C" w:rsidP="0049159A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2531C" w:rsidRPr="00001F3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82531C" w:rsidRPr="00001F38" w:rsidRDefault="0082531C">
            <w:pPr>
              <w:jc w:val="distribute"/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60" w:type="dxa"/>
          </w:tcPr>
          <w:p w:rsidR="0082531C" w:rsidRPr="00001F38" w:rsidRDefault="0082531C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88" w:type="dxa"/>
          </w:tcPr>
          <w:p w:rsidR="0082531C" w:rsidRPr="00001F38" w:rsidRDefault="0082531C">
            <w:pPr>
              <w:rPr>
                <w:sz w:val="24"/>
                <w:szCs w:val="24"/>
              </w:rPr>
            </w:pPr>
            <w:r w:rsidRPr="00001F3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2531C" w:rsidRPr="00001F38" w:rsidRDefault="0082531C">
      <w:pPr>
        <w:rPr>
          <w:sz w:val="24"/>
          <w:szCs w:val="24"/>
        </w:rPr>
      </w:pPr>
    </w:p>
    <w:sectPr w:rsidR="0082531C" w:rsidRPr="00001F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B02" w:rsidRDefault="00895B02" w:rsidP="00CD0658">
      <w:r>
        <w:separator/>
      </w:r>
    </w:p>
  </w:endnote>
  <w:endnote w:type="continuationSeparator" w:id="0">
    <w:p w:rsidR="00895B02" w:rsidRDefault="00895B02" w:rsidP="00CD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B02" w:rsidRDefault="00895B02" w:rsidP="00CD0658">
      <w:r>
        <w:separator/>
      </w:r>
    </w:p>
  </w:footnote>
  <w:footnote w:type="continuationSeparator" w:id="0">
    <w:p w:rsidR="00895B02" w:rsidRDefault="00895B02" w:rsidP="00CD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31C"/>
    <w:rsid w:val="00001F38"/>
    <w:rsid w:val="003C1BB9"/>
    <w:rsid w:val="0049159A"/>
    <w:rsid w:val="004E2A8C"/>
    <w:rsid w:val="0082531C"/>
    <w:rsid w:val="00895B02"/>
    <w:rsid w:val="00CD0658"/>
    <w:rsid w:val="00F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BB2032-DB8D-445A-B707-3FE2976F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飯星　俊文</cp:lastModifiedBy>
  <cp:revision>2</cp:revision>
  <dcterms:created xsi:type="dcterms:W3CDTF">2023-04-04T01:05:00Z</dcterms:created>
  <dcterms:modified xsi:type="dcterms:W3CDTF">2023-04-04T01:05:00Z</dcterms:modified>
</cp:coreProperties>
</file>