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B510D" w14:textId="1C9CB9DC" w:rsidR="001A0820" w:rsidRPr="003F40E1" w:rsidRDefault="001A0820" w:rsidP="001A0820">
      <w:r w:rsidRPr="003F40E1">
        <w:rPr>
          <w:rFonts w:hint="eastAsia"/>
        </w:rPr>
        <w:t>様式第</w:t>
      </w:r>
      <w:r w:rsidR="006D5736" w:rsidRPr="003F40E1">
        <w:t>1</w:t>
      </w:r>
      <w:r w:rsidR="009F5433" w:rsidRPr="003F40E1">
        <w:t>0</w:t>
      </w:r>
      <w:r w:rsidR="000D7333" w:rsidRPr="003F40E1">
        <w:rPr>
          <w:rFonts w:hint="eastAsia"/>
        </w:rPr>
        <w:t>号</w:t>
      </w:r>
      <w:r w:rsidR="00F75E5F" w:rsidRPr="003F40E1">
        <w:rPr>
          <w:rFonts w:hint="eastAsia"/>
        </w:rPr>
        <w:t>の</w:t>
      </w:r>
      <w:r w:rsidR="00F75E5F" w:rsidRPr="003F40E1">
        <w:t>1</w:t>
      </w:r>
      <w:r w:rsidRPr="003F40E1">
        <w:t>(</w:t>
      </w:r>
      <w:r w:rsidRPr="003F40E1">
        <w:rPr>
          <w:rFonts w:hint="eastAsia"/>
        </w:rPr>
        <w:t>第</w:t>
      </w:r>
      <w:r w:rsidR="00502ABC" w:rsidRPr="003F40E1">
        <w:t>10</w:t>
      </w:r>
      <w:r w:rsidRPr="003F40E1">
        <w:rPr>
          <w:rFonts w:hint="eastAsia"/>
        </w:rPr>
        <w:t>条関係</w:t>
      </w:r>
      <w:r w:rsidRPr="003F40E1">
        <w:t>)</w:t>
      </w:r>
    </w:p>
    <w:p w14:paraId="41A12E66" w14:textId="77777777" w:rsidR="001A0820" w:rsidRPr="003F40E1" w:rsidRDefault="001A0820" w:rsidP="001A0820"/>
    <w:p w14:paraId="5F7DCE41" w14:textId="77777777" w:rsidR="001A0820" w:rsidRPr="003F40E1" w:rsidRDefault="001A0820" w:rsidP="001A0820">
      <w:pPr>
        <w:jc w:val="right"/>
      </w:pPr>
      <w:r w:rsidRPr="003F40E1">
        <w:rPr>
          <w:rFonts w:hint="eastAsia"/>
        </w:rPr>
        <w:t xml:space="preserve">　　年　　月　　日　　</w:t>
      </w:r>
    </w:p>
    <w:p w14:paraId="785E6D39" w14:textId="77777777" w:rsidR="001A0820" w:rsidRPr="003F40E1" w:rsidRDefault="001A0820" w:rsidP="001A0820"/>
    <w:p w14:paraId="59912D33" w14:textId="77777777" w:rsidR="001A0820" w:rsidRPr="003F40E1" w:rsidRDefault="001A0820" w:rsidP="001A0820">
      <w:r w:rsidRPr="003F40E1">
        <w:rPr>
          <w:rFonts w:hint="eastAsia"/>
        </w:rPr>
        <w:t xml:space="preserve">　山都町長　　　　様</w:t>
      </w:r>
    </w:p>
    <w:p w14:paraId="317FE35B" w14:textId="77777777" w:rsidR="001A0820" w:rsidRPr="003F40E1" w:rsidRDefault="001A0820" w:rsidP="001A0820"/>
    <w:p w14:paraId="1241EE22" w14:textId="77777777" w:rsidR="001A0820" w:rsidRPr="003F40E1" w:rsidRDefault="001A0820" w:rsidP="001A0820">
      <w:pPr>
        <w:jc w:val="right"/>
      </w:pPr>
      <w:r w:rsidRPr="003F40E1">
        <w:rPr>
          <w:rFonts w:hint="eastAsia"/>
          <w:spacing w:val="105"/>
        </w:rPr>
        <w:t>住</w:t>
      </w:r>
      <w:r w:rsidRPr="003F40E1">
        <w:rPr>
          <w:rFonts w:hint="eastAsia"/>
        </w:rPr>
        <w:t xml:space="preserve">所　山都町　　　　　　番地　　</w:t>
      </w:r>
    </w:p>
    <w:p w14:paraId="06593A30" w14:textId="77777777" w:rsidR="001A0820" w:rsidRPr="003F40E1" w:rsidRDefault="001A0820" w:rsidP="001A0820">
      <w:pPr>
        <w:jc w:val="right"/>
      </w:pPr>
      <w:r w:rsidRPr="003F40E1">
        <w:rPr>
          <w:rFonts w:hint="eastAsia"/>
          <w:spacing w:val="105"/>
        </w:rPr>
        <w:t>氏</w:t>
      </w:r>
      <w:r w:rsidRPr="003F40E1">
        <w:rPr>
          <w:rFonts w:hint="eastAsia"/>
        </w:rPr>
        <w:t xml:space="preserve">名　　　　　　　　　　　　　　</w:t>
      </w:r>
    </w:p>
    <w:p w14:paraId="281A00E1" w14:textId="77777777" w:rsidR="001A0820" w:rsidRPr="003F40E1" w:rsidRDefault="001A0820" w:rsidP="001A0820">
      <w:pPr>
        <w:jc w:val="right"/>
      </w:pPr>
      <w:r w:rsidRPr="003F40E1">
        <w:rPr>
          <w:rFonts w:hint="eastAsia"/>
        </w:rPr>
        <w:t xml:space="preserve">連絡先　　　　　　　　　　　　　　</w:t>
      </w:r>
    </w:p>
    <w:p w14:paraId="08A08F7C" w14:textId="77777777" w:rsidR="001A0820" w:rsidRPr="003F40E1" w:rsidRDefault="001A0820" w:rsidP="001A0820"/>
    <w:p w14:paraId="12AD3010" w14:textId="77777777" w:rsidR="001A0820" w:rsidRPr="003F40E1" w:rsidRDefault="001A0820" w:rsidP="001A0820">
      <w:pPr>
        <w:jc w:val="center"/>
      </w:pPr>
      <w:r w:rsidRPr="003F40E1">
        <w:rPr>
          <w:rFonts w:hint="eastAsia"/>
        </w:rPr>
        <w:t>山都町</w:t>
      </w:r>
      <w:r w:rsidR="006A47EA" w:rsidRPr="003F40E1">
        <w:rPr>
          <w:rFonts w:hint="eastAsia"/>
        </w:rPr>
        <w:t>森林づくり環境整備推進事業</w:t>
      </w:r>
      <w:r w:rsidRPr="003F40E1">
        <w:rPr>
          <w:rFonts w:hint="eastAsia"/>
        </w:rPr>
        <w:t>実績報告書</w:t>
      </w:r>
    </w:p>
    <w:p w14:paraId="19198924" w14:textId="77777777" w:rsidR="001A0820" w:rsidRPr="003F40E1" w:rsidRDefault="001A0820" w:rsidP="001A0820"/>
    <w:p w14:paraId="03AEEDD1" w14:textId="77777777" w:rsidR="001A0820" w:rsidRPr="003F40E1" w:rsidRDefault="001A0820" w:rsidP="001A0820">
      <w:r w:rsidRPr="003F40E1">
        <w:rPr>
          <w:rFonts w:hint="eastAsia"/>
        </w:rPr>
        <w:t xml:space="preserve">　　　　年　　月　　日付け　　第　　　　　号で補助金の交付決定の通知があった山都町</w:t>
      </w:r>
      <w:r w:rsidR="006A47EA" w:rsidRPr="003F40E1">
        <w:rPr>
          <w:rFonts w:hint="eastAsia"/>
        </w:rPr>
        <w:t>森林づくり環境整備推進事業</w:t>
      </w:r>
      <w:r w:rsidRPr="003F40E1">
        <w:rPr>
          <w:rFonts w:hint="eastAsia"/>
        </w:rPr>
        <w:t>が完了したので、山都町補助金等交付規則第</w:t>
      </w:r>
      <w:r w:rsidRPr="003F40E1">
        <w:t>13</w:t>
      </w:r>
      <w:r w:rsidRPr="003F40E1">
        <w:rPr>
          <w:rFonts w:hint="eastAsia"/>
        </w:rPr>
        <w:t>条及び山都町</w:t>
      </w:r>
      <w:r w:rsidR="00502ABC" w:rsidRPr="003F40E1">
        <w:rPr>
          <w:rFonts w:hint="eastAsia"/>
        </w:rPr>
        <w:t>森林づくり環境整備推進事業</w:t>
      </w:r>
      <w:r w:rsidRPr="003F40E1">
        <w:rPr>
          <w:rFonts w:hint="eastAsia"/>
        </w:rPr>
        <w:t>補助金交付要綱第</w:t>
      </w:r>
      <w:r w:rsidRPr="003F40E1">
        <w:t>1</w:t>
      </w:r>
      <w:r w:rsidR="00502ABC" w:rsidRPr="003F40E1">
        <w:t>0</w:t>
      </w:r>
      <w:r w:rsidRPr="003F40E1">
        <w:rPr>
          <w:rFonts w:hint="eastAsia"/>
        </w:rPr>
        <w:t>条の規定により、下記のとおり報告します。</w:t>
      </w:r>
    </w:p>
    <w:p w14:paraId="68E62631" w14:textId="77777777" w:rsidR="001A0820" w:rsidRPr="003F40E1" w:rsidRDefault="001A0820" w:rsidP="001A0820"/>
    <w:p w14:paraId="605419A3" w14:textId="77777777" w:rsidR="001A0820" w:rsidRPr="003F40E1" w:rsidRDefault="001A0820" w:rsidP="001A0820"/>
    <w:p w14:paraId="15687B60" w14:textId="77777777" w:rsidR="001A0820" w:rsidRPr="003F40E1" w:rsidRDefault="001A0820" w:rsidP="001A0820">
      <w:pPr>
        <w:jc w:val="center"/>
      </w:pPr>
      <w:r w:rsidRPr="003F40E1">
        <w:rPr>
          <w:rFonts w:hint="eastAsia"/>
        </w:rPr>
        <w:t>記</w:t>
      </w:r>
    </w:p>
    <w:p w14:paraId="6451E0B3" w14:textId="77777777" w:rsidR="00B81E0C" w:rsidRPr="003F40E1" w:rsidRDefault="00B81E0C" w:rsidP="001A0820"/>
    <w:p w14:paraId="3426102A" w14:textId="77777777" w:rsidR="00B81E0C" w:rsidRPr="003F40E1" w:rsidRDefault="00B81E0C" w:rsidP="00B81E0C">
      <w:pPr>
        <w:spacing w:line="360" w:lineRule="auto"/>
        <w:ind w:leftChars="300" w:left="630"/>
      </w:pPr>
      <w:r w:rsidRPr="003F40E1">
        <w:rPr>
          <w:rFonts w:hint="eastAsia"/>
        </w:rPr>
        <w:t>事業名　　　　　　　　　　・林業従事者就業環境整備事業</w:t>
      </w:r>
    </w:p>
    <w:p w14:paraId="3346ECA2" w14:textId="77777777" w:rsidR="00B81E0C" w:rsidRPr="003F40E1" w:rsidRDefault="00B81E0C" w:rsidP="00B81E0C">
      <w:pPr>
        <w:spacing w:line="360" w:lineRule="auto"/>
        <w:ind w:leftChars="300" w:left="630" w:firstLineChars="1300" w:firstLine="2730"/>
      </w:pPr>
      <w:r w:rsidRPr="003F40E1">
        <w:rPr>
          <w:rFonts w:hint="eastAsia"/>
        </w:rPr>
        <w:t>・森林環境負荷低減事業</w:t>
      </w:r>
    </w:p>
    <w:p w14:paraId="42F0C05E" w14:textId="77777777" w:rsidR="00B81E0C" w:rsidRPr="003F40E1" w:rsidRDefault="00B81E0C" w:rsidP="001A0820"/>
    <w:p w14:paraId="2910B4DC" w14:textId="77777777" w:rsidR="001A0820" w:rsidRPr="003F40E1" w:rsidRDefault="001A0820" w:rsidP="00B81E0C">
      <w:pPr>
        <w:ind w:firstLineChars="100" w:firstLine="210"/>
      </w:pPr>
      <w:r w:rsidRPr="003F40E1">
        <w:rPr>
          <w:rFonts w:hint="eastAsia"/>
        </w:rPr>
        <w:t xml:space="preserve">　　補助金の交付決定額及び精算額</w:t>
      </w:r>
    </w:p>
    <w:p w14:paraId="00F7262E" w14:textId="77777777" w:rsidR="001A0820" w:rsidRPr="003F40E1" w:rsidRDefault="001A0820" w:rsidP="001A0820">
      <w:r w:rsidRPr="003F40E1">
        <w:rPr>
          <w:rFonts w:hint="eastAsia"/>
        </w:rPr>
        <w:t xml:space="preserve">　</w:t>
      </w:r>
      <w:r w:rsidR="00B81E0C" w:rsidRPr="003F40E1">
        <w:rPr>
          <w:rFonts w:hint="eastAsia"/>
        </w:rPr>
        <w:t xml:space="preserve">　</w:t>
      </w:r>
      <w:r w:rsidRPr="003F40E1">
        <w:rPr>
          <w:rFonts w:hint="eastAsia"/>
        </w:rPr>
        <w:t xml:space="preserve">　　</w:t>
      </w:r>
      <w:r w:rsidR="00B81E0C" w:rsidRPr="003F40E1">
        <w:rPr>
          <w:rFonts w:hint="eastAsia"/>
        </w:rPr>
        <w:t xml:space="preserve">　</w:t>
      </w:r>
      <w:r w:rsidRPr="003F40E1">
        <w:rPr>
          <w:rFonts w:hint="eastAsia"/>
        </w:rPr>
        <w:t>補助金交付決定額　　　金　　　　　　　　　　円</w:t>
      </w:r>
    </w:p>
    <w:p w14:paraId="2480666A" w14:textId="77777777" w:rsidR="001A0820" w:rsidRPr="003F40E1" w:rsidRDefault="001A0820" w:rsidP="001A0820">
      <w:r w:rsidRPr="003F40E1">
        <w:rPr>
          <w:rFonts w:hint="eastAsia"/>
        </w:rPr>
        <w:t xml:space="preserve">　　</w:t>
      </w:r>
      <w:r w:rsidR="00B81E0C" w:rsidRPr="003F40E1">
        <w:rPr>
          <w:rFonts w:hint="eastAsia"/>
        </w:rPr>
        <w:t xml:space="preserve">　　</w:t>
      </w:r>
      <w:r w:rsidRPr="003F40E1">
        <w:rPr>
          <w:rFonts w:hint="eastAsia"/>
        </w:rPr>
        <w:t xml:space="preserve">　補助金精算額　　　　　金　　　　　　　　　　円</w:t>
      </w:r>
    </w:p>
    <w:p w14:paraId="6CE5B0B8" w14:textId="77777777" w:rsidR="001A0820" w:rsidRPr="003F40E1" w:rsidRDefault="001A0820" w:rsidP="001A0820"/>
    <w:p w14:paraId="42B981BC" w14:textId="77777777" w:rsidR="001A0820" w:rsidRPr="003F40E1" w:rsidRDefault="001A0820" w:rsidP="001A0820"/>
    <w:p w14:paraId="61B2E755" w14:textId="77777777" w:rsidR="001A0820" w:rsidRPr="003F40E1" w:rsidRDefault="001A0820" w:rsidP="001A0820">
      <w:r w:rsidRPr="003F40E1">
        <w:rPr>
          <w:rFonts w:hint="eastAsia"/>
        </w:rPr>
        <w:t>添付書類</w:t>
      </w:r>
    </w:p>
    <w:p w14:paraId="27618025" w14:textId="77777777" w:rsidR="001A0820" w:rsidRPr="003F40E1" w:rsidRDefault="001A0820" w:rsidP="001A0820">
      <w:r w:rsidRPr="003F40E1">
        <w:rPr>
          <w:rFonts w:hint="eastAsia"/>
        </w:rPr>
        <w:t xml:space="preserve">　</w:t>
      </w:r>
      <w:r w:rsidRPr="003F40E1">
        <w:t>1</w:t>
      </w:r>
      <w:r w:rsidRPr="003F40E1">
        <w:rPr>
          <w:rFonts w:hint="eastAsia"/>
        </w:rPr>
        <w:t xml:space="preserve">　安全装備品等の購入に係る経費を証する領収証の写し</w:t>
      </w:r>
    </w:p>
    <w:p w14:paraId="627DE43B" w14:textId="77777777" w:rsidR="001A0820" w:rsidRPr="003F40E1" w:rsidRDefault="001A0820" w:rsidP="001A0820">
      <w:r w:rsidRPr="003F40E1">
        <w:rPr>
          <w:rFonts w:hint="eastAsia"/>
        </w:rPr>
        <w:t xml:space="preserve">　</w:t>
      </w:r>
      <w:r w:rsidRPr="003F40E1">
        <w:t>2</w:t>
      </w:r>
      <w:r w:rsidRPr="003F40E1">
        <w:rPr>
          <w:rFonts w:hint="eastAsia"/>
        </w:rPr>
        <w:t xml:space="preserve">　購入した物品の写真</w:t>
      </w:r>
    </w:p>
    <w:p w14:paraId="12A98EA4" w14:textId="77777777" w:rsidR="00F75E5F" w:rsidRPr="003F40E1" w:rsidRDefault="001A0820" w:rsidP="001A0820">
      <w:r w:rsidRPr="003F40E1">
        <w:rPr>
          <w:rFonts w:hint="eastAsia"/>
        </w:rPr>
        <w:t xml:space="preserve">　</w:t>
      </w:r>
      <w:r w:rsidR="00F75E5F" w:rsidRPr="003F40E1">
        <w:t>3</w:t>
      </w:r>
      <w:r w:rsidRPr="003F40E1">
        <w:rPr>
          <w:rFonts w:hint="eastAsia"/>
        </w:rPr>
        <w:t xml:space="preserve">　その他町長が必要と認める書類</w:t>
      </w:r>
    </w:p>
    <w:p w14:paraId="7E814466" w14:textId="774B3E2A" w:rsidR="001A0820" w:rsidRPr="003F40E1" w:rsidRDefault="001A0820" w:rsidP="00B04618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74602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04618"/>
    <w:rsid w:val="00B224A9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277</Words>
  <Characters>156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2025-04-21T01:26:00Z</dcterms:created>
  <dcterms:modified xsi:type="dcterms:W3CDTF">2025-04-21T01:26:00Z</dcterms:modified>
</cp:coreProperties>
</file>