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425A3" w14:textId="6EB00517" w:rsidR="001A0820" w:rsidRPr="003F40E1" w:rsidRDefault="001A0820" w:rsidP="001A0820">
      <w:r w:rsidRPr="003F40E1">
        <w:rPr>
          <w:rFonts w:hint="eastAsia"/>
        </w:rPr>
        <w:t>様式第</w:t>
      </w:r>
      <w:r w:rsidRPr="003F40E1">
        <w:t>6</w:t>
      </w:r>
      <w:r w:rsidRPr="003F40E1">
        <w:rPr>
          <w:rFonts w:hint="eastAsia"/>
        </w:rPr>
        <w:t>号</w:t>
      </w:r>
      <w:r w:rsidRPr="003F40E1">
        <w:t>(</w:t>
      </w:r>
      <w:r w:rsidRPr="003F40E1">
        <w:rPr>
          <w:rFonts w:hint="eastAsia"/>
        </w:rPr>
        <w:t>第</w:t>
      </w:r>
      <w:r w:rsidR="00502ABC" w:rsidRPr="003F40E1">
        <w:t>8</w:t>
      </w:r>
      <w:r w:rsidRPr="003F40E1">
        <w:rPr>
          <w:rFonts w:hint="eastAsia"/>
        </w:rPr>
        <w:t>条関係</w:t>
      </w:r>
      <w:r w:rsidRPr="003F40E1">
        <w:t xml:space="preserve">) </w:t>
      </w:r>
    </w:p>
    <w:p w14:paraId="00B4CC97" w14:textId="77777777" w:rsidR="001A0820" w:rsidRPr="003F40E1" w:rsidRDefault="001A0820" w:rsidP="001A0820">
      <w:pPr>
        <w:jc w:val="right"/>
      </w:pPr>
      <w:r w:rsidRPr="003F40E1">
        <w:rPr>
          <w:rFonts w:hint="eastAsia"/>
        </w:rPr>
        <w:t xml:space="preserve">　　年　　月　　日　　</w:t>
      </w:r>
    </w:p>
    <w:p w14:paraId="33195F53" w14:textId="77777777" w:rsidR="001A0820" w:rsidRPr="003F40E1" w:rsidRDefault="001A0820" w:rsidP="001A0820"/>
    <w:p w14:paraId="6F6ABBE8" w14:textId="77777777" w:rsidR="001A0820" w:rsidRPr="003F40E1" w:rsidRDefault="001A0820" w:rsidP="001A0820">
      <w:r w:rsidRPr="003F40E1">
        <w:rPr>
          <w:rFonts w:hint="eastAsia"/>
        </w:rPr>
        <w:t xml:space="preserve">　山都町長　　　　様</w:t>
      </w:r>
    </w:p>
    <w:p w14:paraId="6CB7A6EE" w14:textId="77777777" w:rsidR="001A0820" w:rsidRPr="003F40E1" w:rsidRDefault="001A0820" w:rsidP="001A0820"/>
    <w:p w14:paraId="5C8BF36B" w14:textId="77777777" w:rsidR="001A0820" w:rsidRPr="003F40E1" w:rsidRDefault="001A0820" w:rsidP="001A0820">
      <w:pPr>
        <w:jc w:val="right"/>
      </w:pPr>
      <w:r w:rsidRPr="003F40E1">
        <w:rPr>
          <w:rFonts w:hint="eastAsia"/>
          <w:spacing w:val="105"/>
        </w:rPr>
        <w:t>住</w:t>
      </w:r>
      <w:r w:rsidRPr="003F40E1">
        <w:rPr>
          <w:rFonts w:hint="eastAsia"/>
        </w:rPr>
        <w:t xml:space="preserve">所　山都町　　　　　　番地　　</w:t>
      </w:r>
    </w:p>
    <w:p w14:paraId="00062C90" w14:textId="77777777" w:rsidR="001A0820" w:rsidRPr="003F40E1" w:rsidRDefault="001A0820" w:rsidP="001A0820">
      <w:pPr>
        <w:jc w:val="right"/>
      </w:pPr>
      <w:r w:rsidRPr="003F40E1">
        <w:rPr>
          <w:rFonts w:hint="eastAsia"/>
          <w:spacing w:val="105"/>
        </w:rPr>
        <w:t>氏</w:t>
      </w:r>
      <w:r w:rsidRPr="003F40E1">
        <w:rPr>
          <w:rFonts w:hint="eastAsia"/>
        </w:rPr>
        <w:t xml:space="preserve">名　　　　　　　　　　　　　　</w:t>
      </w:r>
    </w:p>
    <w:p w14:paraId="07E837E1" w14:textId="77777777" w:rsidR="001A0820" w:rsidRPr="003F40E1" w:rsidRDefault="001A0820" w:rsidP="001A0820"/>
    <w:p w14:paraId="72B4629E" w14:textId="77777777" w:rsidR="001A0820" w:rsidRPr="003F40E1" w:rsidRDefault="001A0820" w:rsidP="001A0820"/>
    <w:p w14:paraId="0D383185" w14:textId="77777777" w:rsidR="001A0820" w:rsidRPr="003F40E1" w:rsidRDefault="001A0820" w:rsidP="001A0820">
      <w:pPr>
        <w:ind w:left="1050" w:hanging="1050"/>
        <w:jc w:val="center"/>
      </w:pPr>
      <w:r w:rsidRPr="003F40E1">
        <w:rPr>
          <w:rFonts w:hint="eastAsia"/>
        </w:rPr>
        <w:t xml:space="preserve">　　山都町</w:t>
      </w:r>
      <w:r w:rsidR="006A47EA" w:rsidRPr="003F40E1">
        <w:rPr>
          <w:rFonts w:hint="eastAsia"/>
        </w:rPr>
        <w:t>森林づくり環境整備推進事業</w:t>
      </w:r>
      <w:r w:rsidRPr="003F40E1">
        <w:rPr>
          <w:sz w:val="24"/>
        </w:rPr>
        <w:t>(</w:t>
      </w:r>
      <w:r w:rsidRPr="003F40E1">
        <w:rPr>
          <w:rFonts w:hint="eastAsia"/>
          <w:sz w:val="24"/>
        </w:rPr>
        <w:t xml:space="preserve">　　　　　</w:t>
      </w:r>
      <w:r w:rsidRPr="003F40E1">
        <w:rPr>
          <w:sz w:val="24"/>
        </w:rPr>
        <w:t>)</w:t>
      </w:r>
      <w:r w:rsidRPr="003F40E1">
        <w:rPr>
          <w:rFonts w:hint="eastAsia"/>
        </w:rPr>
        <w:t>変更申請書</w:t>
      </w:r>
    </w:p>
    <w:p w14:paraId="3FD06ECB" w14:textId="77777777" w:rsidR="001A0820" w:rsidRPr="003F40E1" w:rsidRDefault="001A0820" w:rsidP="001A0820"/>
    <w:p w14:paraId="3A37336B" w14:textId="77777777" w:rsidR="001A0820" w:rsidRPr="003F40E1" w:rsidRDefault="001A0820" w:rsidP="001A0820"/>
    <w:p w14:paraId="72BC6942" w14:textId="77777777" w:rsidR="001A0820" w:rsidRPr="003F40E1" w:rsidRDefault="001A0820" w:rsidP="001A0820">
      <w:r w:rsidRPr="003F40E1">
        <w:rPr>
          <w:rFonts w:hint="eastAsia"/>
        </w:rPr>
        <w:t xml:space="preserve">　　　　　年　　月　　日付け　　第　　　　号で交付決定通知のあった　　　　年度</w:t>
      </w:r>
      <w:r w:rsidR="0002263F" w:rsidRPr="003F40E1">
        <w:rPr>
          <w:rFonts w:hint="eastAsia"/>
        </w:rPr>
        <w:t>森林づくり環境整備推進事業</w:t>
      </w:r>
      <w:r w:rsidR="0002263F" w:rsidRPr="003F40E1">
        <w:rPr>
          <w:sz w:val="24"/>
        </w:rPr>
        <w:t>(</w:t>
      </w:r>
      <w:r w:rsidR="0002263F" w:rsidRPr="003F40E1">
        <w:rPr>
          <w:rFonts w:hint="eastAsia"/>
          <w:sz w:val="24"/>
        </w:rPr>
        <w:t xml:space="preserve">　　　　　</w:t>
      </w:r>
      <w:r w:rsidR="0002263F" w:rsidRPr="003F40E1">
        <w:rPr>
          <w:sz w:val="24"/>
        </w:rPr>
        <w:t>)</w:t>
      </w:r>
      <w:r w:rsidRPr="003F40E1">
        <w:rPr>
          <w:rFonts w:hint="eastAsia"/>
        </w:rPr>
        <w:t>を下記のとおり変更したいので山都町</w:t>
      </w:r>
      <w:r w:rsidR="0002263F" w:rsidRPr="003F40E1">
        <w:rPr>
          <w:rFonts w:hint="eastAsia"/>
        </w:rPr>
        <w:t>森林づくり環境整備推進事業</w:t>
      </w:r>
      <w:r w:rsidRPr="003F40E1">
        <w:rPr>
          <w:rFonts w:hint="eastAsia"/>
        </w:rPr>
        <w:t>補助金交付要綱第</w:t>
      </w:r>
      <w:r w:rsidR="009F5433" w:rsidRPr="003F40E1">
        <w:t>8</w:t>
      </w:r>
      <w:r w:rsidRPr="003F40E1">
        <w:rPr>
          <w:rFonts w:hint="eastAsia"/>
        </w:rPr>
        <w:t>条第</w:t>
      </w:r>
      <w:r w:rsidRPr="003F40E1">
        <w:t>1</w:t>
      </w:r>
      <w:r w:rsidRPr="003F40E1">
        <w:rPr>
          <w:rFonts w:hint="eastAsia"/>
        </w:rPr>
        <w:t>項の規定により関係書類を添えて申請します。</w:t>
      </w:r>
    </w:p>
    <w:p w14:paraId="411EFD91" w14:textId="77777777" w:rsidR="001A0820" w:rsidRPr="003F40E1" w:rsidRDefault="001A0820" w:rsidP="001A0820"/>
    <w:p w14:paraId="5CF26F6D" w14:textId="77777777" w:rsidR="001A0820" w:rsidRPr="003F40E1" w:rsidRDefault="001A0820" w:rsidP="001A0820">
      <w:pPr>
        <w:jc w:val="center"/>
      </w:pPr>
      <w:r w:rsidRPr="003F40E1">
        <w:rPr>
          <w:rFonts w:hint="eastAsia"/>
        </w:rPr>
        <w:t>記</w:t>
      </w:r>
    </w:p>
    <w:p w14:paraId="5BA99AF0" w14:textId="77777777" w:rsidR="001A0820" w:rsidRPr="003F40E1" w:rsidRDefault="001A0820" w:rsidP="001A0820"/>
    <w:p w14:paraId="14A9CA13" w14:textId="77777777" w:rsidR="001A0820" w:rsidRPr="003F40E1" w:rsidRDefault="001A0820" w:rsidP="001A0820"/>
    <w:p w14:paraId="50B9E90F" w14:textId="77777777" w:rsidR="001A0820" w:rsidRPr="003F40E1" w:rsidRDefault="001A0820" w:rsidP="001A0820">
      <w:r w:rsidRPr="003F40E1">
        <w:t>1</w:t>
      </w:r>
      <w:r w:rsidRPr="003F40E1">
        <w:rPr>
          <w:rFonts w:hint="eastAsia"/>
        </w:rPr>
        <w:t xml:space="preserve">　補助金交付申請額　　　　　　　　　金　　　　　　　　　　円</w:t>
      </w:r>
    </w:p>
    <w:p w14:paraId="072EBA19" w14:textId="77777777" w:rsidR="001A0820" w:rsidRPr="003F40E1" w:rsidRDefault="001A0820" w:rsidP="001A0820">
      <w:r w:rsidRPr="003F40E1">
        <w:rPr>
          <w:rFonts w:hint="eastAsia"/>
        </w:rPr>
        <w:t xml:space="preserve">　　　　　　　　　</w:t>
      </w:r>
      <w:r w:rsidRPr="003F40E1">
        <w:t>(</w:t>
      </w:r>
      <w:r w:rsidRPr="003F40E1">
        <w:rPr>
          <w:rFonts w:hint="eastAsia"/>
        </w:rPr>
        <w:t>うち前回までの申請額　金　　　　　　　　円</w:t>
      </w:r>
      <w:r w:rsidRPr="003F40E1">
        <w:t>)</w:t>
      </w:r>
    </w:p>
    <w:p w14:paraId="26A5F5CC" w14:textId="77777777" w:rsidR="001A0820" w:rsidRPr="003F40E1" w:rsidRDefault="001A0820" w:rsidP="001A0820"/>
    <w:p w14:paraId="47D36D19" w14:textId="77777777" w:rsidR="001A0820" w:rsidRPr="003F40E1" w:rsidRDefault="001A0820" w:rsidP="001A0820">
      <w:r w:rsidRPr="003F40E1">
        <w:t>2</w:t>
      </w:r>
      <w:r w:rsidRPr="003F40E1">
        <w:rPr>
          <w:rFonts w:hint="eastAsia"/>
        </w:rPr>
        <w:t xml:space="preserve">　計画変更事由</w:t>
      </w:r>
    </w:p>
    <w:p w14:paraId="150D37B2" w14:textId="77777777" w:rsidR="001A0820" w:rsidRPr="003F40E1" w:rsidRDefault="001A0820" w:rsidP="001A0820"/>
    <w:p w14:paraId="371E5273" w14:textId="77777777" w:rsidR="001A0820" w:rsidRPr="003F40E1" w:rsidRDefault="001A0820" w:rsidP="001A0820"/>
    <w:p w14:paraId="214DD4C1" w14:textId="77777777" w:rsidR="001A0820" w:rsidRPr="003F40E1" w:rsidRDefault="001A0820" w:rsidP="001A0820"/>
    <w:p w14:paraId="41E7B4D3" w14:textId="77777777" w:rsidR="001A0820" w:rsidRPr="003F40E1" w:rsidRDefault="001A0820" w:rsidP="001A0820">
      <w:r w:rsidRPr="003F40E1">
        <w:rPr>
          <w:rFonts w:hint="eastAsia"/>
        </w:rPr>
        <w:t>添付書類</w:t>
      </w:r>
    </w:p>
    <w:p w14:paraId="7110CBC8" w14:textId="77777777" w:rsidR="001A0820" w:rsidRPr="003F40E1" w:rsidRDefault="001A0820" w:rsidP="001A0820">
      <w:r w:rsidRPr="003F40E1">
        <w:rPr>
          <w:rFonts w:hint="eastAsia"/>
        </w:rPr>
        <w:t xml:space="preserve">　</w:t>
      </w:r>
      <w:r w:rsidRPr="003F40E1">
        <w:t>1</w:t>
      </w:r>
      <w:r w:rsidRPr="003F40E1">
        <w:rPr>
          <w:rFonts w:hint="eastAsia"/>
        </w:rPr>
        <w:t xml:space="preserve">　事業変更計画書（様式第</w:t>
      </w:r>
      <w:r w:rsidRPr="003F40E1">
        <w:t>7</w:t>
      </w:r>
      <w:r w:rsidRPr="003F40E1">
        <w:rPr>
          <w:rFonts w:hint="eastAsia"/>
        </w:rPr>
        <w:t>号）</w:t>
      </w:r>
    </w:p>
    <w:p w14:paraId="2C669C49" w14:textId="77777777" w:rsidR="001A0820" w:rsidRPr="003F40E1" w:rsidRDefault="001A0820" w:rsidP="001A0820">
      <w:r w:rsidRPr="003F40E1">
        <w:rPr>
          <w:rFonts w:hint="eastAsia"/>
        </w:rPr>
        <w:t xml:space="preserve">　</w:t>
      </w:r>
      <w:r w:rsidRPr="003F40E1">
        <w:t>2</w:t>
      </w:r>
      <w:r w:rsidRPr="003F40E1">
        <w:rPr>
          <w:rFonts w:hint="eastAsia"/>
        </w:rPr>
        <w:t xml:space="preserve">　変更収支予算書</w:t>
      </w:r>
    </w:p>
    <w:p w14:paraId="7E814466" w14:textId="768B0686" w:rsidR="001A0820" w:rsidRPr="003F40E1" w:rsidRDefault="001A0820" w:rsidP="00906E27"/>
    <w:sectPr w:rsidR="001A0820" w:rsidRPr="003F40E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174CC" w14:textId="77777777" w:rsidR="008D08F2" w:rsidRDefault="008D08F2" w:rsidP="00C93B9D">
      <w:r>
        <w:separator/>
      </w:r>
    </w:p>
  </w:endnote>
  <w:endnote w:type="continuationSeparator" w:id="0">
    <w:p w14:paraId="30043A55" w14:textId="77777777" w:rsidR="008D08F2" w:rsidRDefault="008D08F2" w:rsidP="00C9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AC735" w14:textId="77777777" w:rsidR="008D08F2" w:rsidRDefault="008D08F2" w:rsidP="00C93B9D">
      <w:r>
        <w:separator/>
      </w:r>
    </w:p>
  </w:footnote>
  <w:footnote w:type="continuationSeparator" w:id="0">
    <w:p w14:paraId="406D347E" w14:textId="77777777" w:rsidR="008D08F2" w:rsidRDefault="008D08F2" w:rsidP="00C93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D3B6A"/>
    <w:multiLevelType w:val="hybridMultilevel"/>
    <w:tmpl w:val="FFFFFFFF"/>
    <w:lvl w:ilvl="0" w:tplc="33E2E5B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93020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2C"/>
    <w:rsid w:val="0002263F"/>
    <w:rsid w:val="000D4813"/>
    <w:rsid w:val="000D7333"/>
    <w:rsid w:val="000E0495"/>
    <w:rsid w:val="000E2FF7"/>
    <w:rsid w:val="000F37D0"/>
    <w:rsid w:val="000F7115"/>
    <w:rsid w:val="001340D3"/>
    <w:rsid w:val="00157D97"/>
    <w:rsid w:val="00196B70"/>
    <w:rsid w:val="001A0820"/>
    <w:rsid w:val="001C1D1B"/>
    <w:rsid w:val="001E3895"/>
    <w:rsid w:val="001E4DDB"/>
    <w:rsid w:val="00254337"/>
    <w:rsid w:val="00325E2D"/>
    <w:rsid w:val="00350891"/>
    <w:rsid w:val="003B6F3D"/>
    <w:rsid w:val="003E79F7"/>
    <w:rsid w:val="003F40E1"/>
    <w:rsid w:val="00427E3A"/>
    <w:rsid w:val="00454915"/>
    <w:rsid w:val="004556B5"/>
    <w:rsid w:val="00487348"/>
    <w:rsid w:val="004B0F2C"/>
    <w:rsid w:val="004B0FBC"/>
    <w:rsid w:val="004B2EB7"/>
    <w:rsid w:val="004C50A1"/>
    <w:rsid w:val="004E4014"/>
    <w:rsid w:val="00502ABC"/>
    <w:rsid w:val="00507A73"/>
    <w:rsid w:val="00550FE9"/>
    <w:rsid w:val="00556B89"/>
    <w:rsid w:val="0059082E"/>
    <w:rsid w:val="005A21B7"/>
    <w:rsid w:val="00636424"/>
    <w:rsid w:val="006A47EA"/>
    <w:rsid w:val="006A7150"/>
    <w:rsid w:val="006B0A4B"/>
    <w:rsid w:val="006C40CC"/>
    <w:rsid w:val="006D5736"/>
    <w:rsid w:val="00722FAB"/>
    <w:rsid w:val="00774602"/>
    <w:rsid w:val="007B4BE3"/>
    <w:rsid w:val="007C4291"/>
    <w:rsid w:val="007F15DC"/>
    <w:rsid w:val="00815282"/>
    <w:rsid w:val="0084541A"/>
    <w:rsid w:val="00852201"/>
    <w:rsid w:val="008D08F2"/>
    <w:rsid w:val="00906E27"/>
    <w:rsid w:val="00912C1C"/>
    <w:rsid w:val="00922551"/>
    <w:rsid w:val="00987762"/>
    <w:rsid w:val="00996620"/>
    <w:rsid w:val="009B04B9"/>
    <w:rsid w:val="009B42DD"/>
    <w:rsid w:val="009C69A9"/>
    <w:rsid w:val="009F5433"/>
    <w:rsid w:val="00A35CEE"/>
    <w:rsid w:val="00A446D1"/>
    <w:rsid w:val="00A515A7"/>
    <w:rsid w:val="00A6200E"/>
    <w:rsid w:val="00AB5BD9"/>
    <w:rsid w:val="00AC7C4E"/>
    <w:rsid w:val="00AE30B3"/>
    <w:rsid w:val="00AE3420"/>
    <w:rsid w:val="00B02149"/>
    <w:rsid w:val="00B02DC0"/>
    <w:rsid w:val="00B25E30"/>
    <w:rsid w:val="00B5468E"/>
    <w:rsid w:val="00B77D9D"/>
    <w:rsid w:val="00B81E0C"/>
    <w:rsid w:val="00B961E1"/>
    <w:rsid w:val="00BB5BE6"/>
    <w:rsid w:val="00BF11D4"/>
    <w:rsid w:val="00C03B3D"/>
    <w:rsid w:val="00C22C0A"/>
    <w:rsid w:val="00C41A06"/>
    <w:rsid w:val="00C7064B"/>
    <w:rsid w:val="00C93B9D"/>
    <w:rsid w:val="00CB02C3"/>
    <w:rsid w:val="00CB594B"/>
    <w:rsid w:val="00CD6DF0"/>
    <w:rsid w:val="00D87C96"/>
    <w:rsid w:val="00D96D8C"/>
    <w:rsid w:val="00DB0ED3"/>
    <w:rsid w:val="00DC431A"/>
    <w:rsid w:val="00DE4557"/>
    <w:rsid w:val="00E15361"/>
    <w:rsid w:val="00E412ED"/>
    <w:rsid w:val="00EC310B"/>
    <w:rsid w:val="00EC5517"/>
    <w:rsid w:val="00F75E5F"/>
    <w:rsid w:val="00F946C0"/>
    <w:rsid w:val="00FB47FB"/>
    <w:rsid w:val="00FC40CB"/>
    <w:rsid w:val="00FE02AB"/>
    <w:rsid w:val="00FF176D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354D9C"/>
  <w14:defaultImageDpi w14:val="0"/>
  <w15:docId w15:val="{055216FC-9D5A-47F7-AD00-BB8A0A77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36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F15DC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F15DC"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39"/>
    <w:locked/>
    <w:rsid w:val="00722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amoto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210</Words>
  <Characters>139</Characters>
  <Application>Microsoft Office Word</Application>
  <DocSecurity>0</DocSecurity>
  <Lines>1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正代</dc:creator>
  <cp:keywords/>
  <dc:description/>
  <cp:lastModifiedBy>山下　正代</cp:lastModifiedBy>
  <cp:revision>2</cp:revision>
  <cp:lastPrinted>2025-03-28T06:33:00Z</cp:lastPrinted>
  <dcterms:created xsi:type="dcterms:W3CDTF">2025-04-21T01:23:00Z</dcterms:created>
  <dcterms:modified xsi:type="dcterms:W3CDTF">2025-04-21T01:23:00Z</dcterms:modified>
</cp:coreProperties>
</file>