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1E69B" w14:textId="0C2322E2" w:rsidR="001A0820" w:rsidRPr="003F40E1" w:rsidRDefault="001A0820" w:rsidP="001A0820">
      <w:pPr>
        <w:rPr>
          <w:spacing w:val="20"/>
        </w:rPr>
      </w:pPr>
      <w:r w:rsidRPr="003F40E1">
        <w:rPr>
          <w:rFonts w:hint="eastAsia"/>
          <w:spacing w:val="20"/>
        </w:rPr>
        <w:t>様式第</w:t>
      </w:r>
      <w:r w:rsidRPr="003F40E1">
        <w:rPr>
          <w:spacing w:val="20"/>
        </w:rPr>
        <w:t>4</w:t>
      </w:r>
      <w:r w:rsidRPr="003F40E1">
        <w:rPr>
          <w:rFonts w:hint="eastAsia"/>
          <w:spacing w:val="20"/>
        </w:rPr>
        <w:t>号</w:t>
      </w:r>
      <w:r w:rsidRPr="003F40E1">
        <w:rPr>
          <w:spacing w:val="20"/>
        </w:rPr>
        <w:t>(</w:t>
      </w:r>
      <w:r w:rsidRPr="003F40E1">
        <w:rPr>
          <w:rFonts w:hint="eastAsia"/>
          <w:spacing w:val="20"/>
        </w:rPr>
        <w:t>第</w:t>
      </w:r>
      <w:r w:rsidR="00502ABC" w:rsidRPr="003F40E1">
        <w:rPr>
          <w:spacing w:val="20"/>
        </w:rPr>
        <w:t>6</w:t>
      </w:r>
      <w:r w:rsidRPr="003F40E1">
        <w:rPr>
          <w:rFonts w:hint="eastAsia"/>
          <w:spacing w:val="20"/>
        </w:rPr>
        <w:t>条関係</w:t>
      </w:r>
      <w:r w:rsidRPr="003F40E1">
        <w:rPr>
          <w:spacing w:val="20"/>
        </w:rPr>
        <w:t>)</w:t>
      </w:r>
    </w:p>
    <w:p w14:paraId="27D89AA8" w14:textId="77777777" w:rsidR="001A0820" w:rsidRPr="003F40E1" w:rsidRDefault="001A0820" w:rsidP="001A0820">
      <w:pPr>
        <w:spacing w:line="360" w:lineRule="auto"/>
        <w:jc w:val="center"/>
        <w:rPr>
          <w:spacing w:val="20"/>
        </w:rPr>
      </w:pPr>
      <w:r w:rsidRPr="003F40E1">
        <w:rPr>
          <w:rFonts w:hint="eastAsia"/>
          <w:spacing w:val="20"/>
        </w:rPr>
        <w:t>収</w:t>
      </w:r>
      <w:r w:rsidRPr="003F40E1">
        <w:rPr>
          <w:spacing w:val="20"/>
        </w:rPr>
        <w:t xml:space="preserve"> </w:t>
      </w:r>
      <w:r w:rsidRPr="003F40E1">
        <w:rPr>
          <w:rFonts w:hint="eastAsia"/>
          <w:spacing w:val="20"/>
        </w:rPr>
        <w:t>支</w:t>
      </w:r>
      <w:r w:rsidRPr="003F40E1">
        <w:rPr>
          <w:spacing w:val="20"/>
        </w:rPr>
        <w:t xml:space="preserve"> </w:t>
      </w:r>
      <w:r w:rsidRPr="003F40E1">
        <w:rPr>
          <w:rFonts w:hint="eastAsia"/>
          <w:spacing w:val="20"/>
        </w:rPr>
        <w:t>予</w:t>
      </w:r>
      <w:r w:rsidRPr="003F40E1">
        <w:rPr>
          <w:spacing w:val="20"/>
        </w:rPr>
        <w:t xml:space="preserve"> </w:t>
      </w:r>
      <w:r w:rsidRPr="003F40E1">
        <w:rPr>
          <w:rFonts w:hint="eastAsia"/>
          <w:spacing w:val="20"/>
        </w:rPr>
        <w:t>算</w:t>
      </w:r>
      <w:r w:rsidRPr="003F40E1">
        <w:rPr>
          <w:spacing w:val="20"/>
        </w:rPr>
        <w:t xml:space="preserve"> </w:t>
      </w:r>
      <w:r w:rsidRPr="003F40E1">
        <w:rPr>
          <w:rFonts w:hint="eastAsia"/>
          <w:spacing w:val="20"/>
        </w:rPr>
        <w:t>書</w:t>
      </w:r>
    </w:p>
    <w:p w14:paraId="3BB1EA69" w14:textId="77777777" w:rsidR="001A0820" w:rsidRPr="003F40E1" w:rsidRDefault="001A0820" w:rsidP="001A0820">
      <w:pPr>
        <w:spacing w:before="120" w:after="120"/>
      </w:pPr>
    </w:p>
    <w:p w14:paraId="337A8DA5" w14:textId="77777777" w:rsidR="001A0820" w:rsidRPr="003F40E1" w:rsidRDefault="001A0820" w:rsidP="001A0820">
      <w:r w:rsidRPr="003F40E1">
        <w:rPr>
          <w:rFonts w:hint="eastAsia"/>
        </w:rPr>
        <w:t xml:space="preserve">収入の部　　　　　　　　　　　　　　　　　　　　　　　　　　　　　　　</w:t>
      </w:r>
      <w:r w:rsidRPr="003F40E1">
        <w:t>(</w:t>
      </w:r>
      <w:r w:rsidRPr="003F40E1">
        <w:rPr>
          <w:rFonts w:hint="eastAsia"/>
        </w:rPr>
        <w:t>単位：円</w:t>
      </w:r>
      <w:r w:rsidRPr="003F40E1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280"/>
        <w:gridCol w:w="4068"/>
      </w:tblGrid>
      <w:tr w:rsidR="001A0820" w:rsidRPr="003F40E1" w14:paraId="055F8E63" w14:textId="77777777" w:rsidTr="00996620">
        <w:trPr>
          <w:trHeight w:val="692"/>
        </w:trPr>
        <w:tc>
          <w:tcPr>
            <w:tcW w:w="2148" w:type="dxa"/>
            <w:vAlign w:val="center"/>
          </w:tcPr>
          <w:p w14:paraId="7F98C210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210"/>
              </w:rPr>
              <w:t>項</w:t>
            </w:r>
            <w:r w:rsidRPr="003F40E1">
              <w:rPr>
                <w:rFonts w:hint="eastAsia"/>
              </w:rPr>
              <w:t>目</w:t>
            </w:r>
          </w:p>
        </w:tc>
        <w:tc>
          <w:tcPr>
            <w:tcW w:w="2280" w:type="dxa"/>
            <w:vAlign w:val="center"/>
          </w:tcPr>
          <w:p w14:paraId="2259D8D3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105"/>
              </w:rPr>
              <w:t>予算</w:t>
            </w:r>
            <w:r w:rsidRPr="003F40E1">
              <w:rPr>
                <w:rFonts w:hint="eastAsia"/>
              </w:rPr>
              <w:t>額</w:t>
            </w:r>
          </w:p>
        </w:tc>
        <w:tc>
          <w:tcPr>
            <w:tcW w:w="4068" w:type="dxa"/>
            <w:vAlign w:val="center"/>
          </w:tcPr>
          <w:p w14:paraId="6BDFD79D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210"/>
              </w:rPr>
              <w:t>備</w:t>
            </w:r>
            <w:r w:rsidRPr="003F40E1">
              <w:rPr>
                <w:rFonts w:hint="eastAsia"/>
              </w:rPr>
              <w:t>考</w:t>
            </w:r>
          </w:p>
        </w:tc>
      </w:tr>
      <w:tr w:rsidR="001A0820" w:rsidRPr="003F40E1" w14:paraId="45E7FD1F" w14:textId="77777777" w:rsidTr="00996620">
        <w:trPr>
          <w:trHeight w:val="692"/>
        </w:trPr>
        <w:tc>
          <w:tcPr>
            <w:tcW w:w="2148" w:type="dxa"/>
            <w:vAlign w:val="center"/>
          </w:tcPr>
          <w:p w14:paraId="3DE61241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105"/>
              </w:rPr>
              <w:t>町補助</w:t>
            </w:r>
            <w:r w:rsidRPr="003F40E1">
              <w:rPr>
                <w:rFonts w:hint="eastAsia"/>
              </w:rPr>
              <w:t>金</w:t>
            </w:r>
          </w:p>
        </w:tc>
        <w:tc>
          <w:tcPr>
            <w:tcW w:w="2280" w:type="dxa"/>
            <w:vAlign w:val="center"/>
          </w:tcPr>
          <w:p w14:paraId="3E571A7C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2E9FDCD7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28437E07" w14:textId="77777777" w:rsidTr="00996620">
        <w:trPr>
          <w:trHeight w:val="692"/>
        </w:trPr>
        <w:tc>
          <w:tcPr>
            <w:tcW w:w="2148" w:type="dxa"/>
            <w:vAlign w:val="center"/>
          </w:tcPr>
          <w:p w14:paraId="6FE66002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210"/>
              </w:rPr>
              <w:t>借入</w:t>
            </w:r>
            <w:r w:rsidRPr="003F40E1">
              <w:rPr>
                <w:rFonts w:hint="eastAsia"/>
              </w:rPr>
              <w:t>金</w:t>
            </w:r>
          </w:p>
        </w:tc>
        <w:tc>
          <w:tcPr>
            <w:tcW w:w="2280" w:type="dxa"/>
            <w:vAlign w:val="center"/>
          </w:tcPr>
          <w:p w14:paraId="73FE0D15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7448CF3E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4913774E" w14:textId="77777777" w:rsidTr="00996620">
        <w:trPr>
          <w:trHeight w:val="692"/>
        </w:trPr>
        <w:tc>
          <w:tcPr>
            <w:tcW w:w="2148" w:type="dxa"/>
            <w:vAlign w:val="center"/>
          </w:tcPr>
          <w:p w14:paraId="404699CD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105"/>
              </w:rPr>
              <w:t>自己資</w:t>
            </w:r>
            <w:r w:rsidRPr="003F40E1">
              <w:rPr>
                <w:rFonts w:hint="eastAsia"/>
              </w:rPr>
              <w:t>金</w:t>
            </w:r>
          </w:p>
        </w:tc>
        <w:tc>
          <w:tcPr>
            <w:tcW w:w="2280" w:type="dxa"/>
            <w:vAlign w:val="center"/>
          </w:tcPr>
          <w:p w14:paraId="6F871D58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2D7DAAF0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215FE1E3" w14:textId="77777777" w:rsidTr="00996620">
        <w:trPr>
          <w:trHeight w:val="692"/>
        </w:trPr>
        <w:tc>
          <w:tcPr>
            <w:tcW w:w="2148" w:type="dxa"/>
            <w:vAlign w:val="center"/>
          </w:tcPr>
          <w:p w14:paraId="0AD4B512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14:paraId="1D331CD4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4CE5A7B6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2795E281" w14:textId="77777777" w:rsidTr="00996620">
        <w:trPr>
          <w:trHeight w:val="692"/>
        </w:trPr>
        <w:tc>
          <w:tcPr>
            <w:tcW w:w="2148" w:type="dxa"/>
            <w:vAlign w:val="center"/>
          </w:tcPr>
          <w:p w14:paraId="76698319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計</w:t>
            </w:r>
          </w:p>
        </w:tc>
        <w:tc>
          <w:tcPr>
            <w:tcW w:w="2280" w:type="dxa"/>
            <w:vAlign w:val="center"/>
          </w:tcPr>
          <w:p w14:paraId="48D75AC8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08C27883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</w:tbl>
    <w:p w14:paraId="3C1F2915" w14:textId="77777777" w:rsidR="001A0820" w:rsidRPr="003F40E1" w:rsidRDefault="001A0820" w:rsidP="001A0820">
      <w:pPr>
        <w:spacing w:before="120" w:after="120"/>
      </w:pPr>
    </w:p>
    <w:p w14:paraId="1277E9A4" w14:textId="77777777" w:rsidR="001A0820" w:rsidRPr="003F40E1" w:rsidRDefault="001A0820" w:rsidP="001A0820">
      <w:r w:rsidRPr="003F40E1">
        <w:rPr>
          <w:rFonts w:hint="eastAsia"/>
        </w:rPr>
        <w:t xml:space="preserve">支出の部　　　　　　　　　　　　　　　　　　　　　　　　　　　　　　　</w:t>
      </w:r>
      <w:r w:rsidRPr="003F40E1">
        <w:t>(</w:t>
      </w:r>
      <w:r w:rsidRPr="003F40E1">
        <w:rPr>
          <w:rFonts w:hint="eastAsia"/>
        </w:rPr>
        <w:t>単位：円</w:t>
      </w:r>
      <w:r w:rsidRPr="003F40E1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8"/>
        <w:gridCol w:w="2280"/>
        <w:gridCol w:w="4068"/>
      </w:tblGrid>
      <w:tr w:rsidR="001A0820" w:rsidRPr="003F40E1" w14:paraId="457C2921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1D4AF858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210"/>
              </w:rPr>
              <w:t>項</w:t>
            </w:r>
            <w:r w:rsidRPr="003F40E1">
              <w:rPr>
                <w:rFonts w:hint="eastAsia"/>
              </w:rPr>
              <w:t>目</w:t>
            </w:r>
          </w:p>
        </w:tc>
        <w:tc>
          <w:tcPr>
            <w:tcW w:w="2280" w:type="dxa"/>
            <w:vAlign w:val="center"/>
          </w:tcPr>
          <w:p w14:paraId="6026118C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105"/>
              </w:rPr>
              <w:t>予算</w:t>
            </w:r>
            <w:r w:rsidRPr="003F40E1">
              <w:rPr>
                <w:rFonts w:hint="eastAsia"/>
              </w:rPr>
              <w:t>額</w:t>
            </w:r>
          </w:p>
        </w:tc>
        <w:tc>
          <w:tcPr>
            <w:tcW w:w="4068" w:type="dxa"/>
            <w:vAlign w:val="center"/>
          </w:tcPr>
          <w:p w14:paraId="2F7C0FF0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  <w:spacing w:val="210"/>
              </w:rPr>
              <w:t>備</w:t>
            </w:r>
            <w:r w:rsidRPr="003F40E1">
              <w:rPr>
                <w:rFonts w:hint="eastAsia"/>
              </w:rPr>
              <w:t>考</w:t>
            </w:r>
          </w:p>
        </w:tc>
      </w:tr>
      <w:tr w:rsidR="001A0820" w:rsidRPr="003F40E1" w14:paraId="3AF8A3F2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4742A0A5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安全装備品</w:t>
            </w:r>
          </w:p>
        </w:tc>
        <w:tc>
          <w:tcPr>
            <w:tcW w:w="2280" w:type="dxa"/>
            <w:vAlign w:val="center"/>
          </w:tcPr>
          <w:p w14:paraId="6219A29F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0C808EF2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780DC933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6FB64012" w14:textId="77777777" w:rsidR="001A0820" w:rsidRPr="003F40E1" w:rsidRDefault="001A0820" w:rsidP="00996620">
            <w:pPr>
              <w:spacing w:line="260" w:lineRule="exact"/>
              <w:jc w:val="center"/>
            </w:pPr>
            <w:r w:rsidRPr="003F40E1">
              <w:rPr>
                <w:rFonts w:hint="eastAsia"/>
              </w:rPr>
              <w:t>熱中症等</w:t>
            </w:r>
          </w:p>
          <w:p w14:paraId="3DC4E57B" w14:textId="77777777" w:rsidR="001A0820" w:rsidRPr="003F40E1" w:rsidRDefault="001A0820" w:rsidP="00996620">
            <w:pPr>
              <w:spacing w:line="260" w:lineRule="exact"/>
              <w:jc w:val="center"/>
            </w:pPr>
            <w:r w:rsidRPr="003F40E1">
              <w:rPr>
                <w:rFonts w:hint="eastAsia"/>
              </w:rPr>
              <w:t>環境対策用品</w:t>
            </w:r>
          </w:p>
        </w:tc>
        <w:tc>
          <w:tcPr>
            <w:tcW w:w="2280" w:type="dxa"/>
            <w:vAlign w:val="center"/>
          </w:tcPr>
          <w:p w14:paraId="45A46BBC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4FC5F326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0F53A9EA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43ECA5E9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林業機械等</w:t>
            </w:r>
          </w:p>
        </w:tc>
        <w:tc>
          <w:tcPr>
            <w:tcW w:w="2280" w:type="dxa"/>
            <w:vAlign w:val="center"/>
          </w:tcPr>
          <w:p w14:paraId="68A5A333" w14:textId="77777777" w:rsidR="001A0820" w:rsidRPr="003F40E1" w:rsidRDefault="001A0820" w:rsidP="00996620"/>
        </w:tc>
        <w:tc>
          <w:tcPr>
            <w:tcW w:w="4068" w:type="dxa"/>
            <w:vAlign w:val="center"/>
          </w:tcPr>
          <w:p w14:paraId="3572C746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511B5BD1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17AA358D" w14:textId="77777777" w:rsidR="001A0820" w:rsidRPr="003F40E1" w:rsidRDefault="001A0820" w:rsidP="00996620">
            <w:pPr>
              <w:jc w:val="center"/>
            </w:pPr>
          </w:p>
        </w:tc>
        <w:tc>
          <w:tcPr>
            <w:tcW w:w="2280" w:type="dxa"/>
            <w:vAlign w:val="center"/>
          </w:tcPr>
          <w:p w14:paraId="77D516E5" w14:textId="77777777" w:rsidR="001A0820" w:rsidRPr="003F40E1" w:rsidRDefault="001A0820" w:rsidP="00996620"/>
        </w:tc>
        <w:tc>
          <w:tcPr>
            <w:tcW w:w="4068" w:type="dxa"/>
            <w:vAlign w:val="center"/>
          </w:tcPr>
          <w:p w14:paraId="44DC43A1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29D047F0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219E4316" w14:textId="77777777" w:rsidR="001A0820" w:rsidRPr="003F40E1" w:rsidRDefault="001A0820" w:rsidP="00996620">
            <w:pPr>
              <w:jc w:val="left"/>
            </w:pPr>
            <w:r w:rsidRPr="003F40E1"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14:paraId="4F805485" w14:textId="77777777" w:rsidR="001A0820" w:rsidRPr="003F40E1" w:rsidRDefault="001A0820" w:rsidP="00996620"/>
        </w:tc>
        <w:tc>
          <w:tcPr>
            <w:tcW w:w="4068" w:type="dxa"/>
            <w:vAlign w:val="center"/>
          </w:tcPr>
          <w:p w14:paraId="09374EA2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  <w:tr w:rsidR="001A0820" w:rsidRPr="003F40E1" w14:paraId="41D975F3" w14:textId="77777777" w:rsidTr="00996620">
        <w:trPr>
          <w:trHeight w:val="690"/>
        </w:trPr>
        <w:tc>
          <w:tcPr>
            <w:tcW w:w="2148" w:type="dxa"/>
            <w:vAlign w:val="center"/>
          </w:tcPr>
          <w:p w14:paraId="366486AC" w14:textId="77777777" w:rsidR="001A0820" w:rsidRPr="003F40E1" w:rsidRDefault="001A0820" w:rsidP="00996620">
            <w:pPr>
              <w:jc w:val="center"/>
            </w:pPr>
            <w:r w:rsidRPr="003F40E1">
              <w:rPr>
                <w:rFonts w:hint="eastAsia"/>
              </w:rPr>
              <w:t>計</w:t>
            </w:r>
          </w:p>
        </w:tc>
        <w:tc>
          <w:tcPr>
            <w:tcW w:w="2280" w:type="dxa"/>
            <w:vAlign w:val="center"/>
          </w:tcPr>
          <w:p w14:paraId="498F4F13" w14:textId="77777777" w:rsidR="001A0820" w:rsidRPr="003F40E1" w:rsidRDefault="001A0820" w:rsidP="00996620">
            <w:pPr>
              <w:jc w:val="center"/>
            </w:pPr>
          </w:p>
        </w:tc>
        <w:tc>
          <w:tcPr>
            <w:tcW w:w="4068" w:type="dxa"/>
            <w:vAlign w:val="center"/>
          </w:tcPr>
          <w:p w14:paraId="19D95689" w14:textId="77777777" w:rsidR="001A0820" w:rsidRPr="003F40E1" w:rsidRDefault="001A0820" w:rsidP="00996620">
            <w:r w:rsidRPr="003F40E1">
              <w:rPr>
                <w:rFonts w:hint="eastAsia"/>
              </w:rPr>
              <w:t xml:space="preserve">　</w:t>
            </w:r>
          </w:p>
        </w:tc>
      </w:tr>
    </w:tbl>
    <w:p w14:paraId="7E814466" w14:textId="38ED4DD4" w:rsidR="001A0820" w:rsidRPr="003F40E1" w:rsidRDefault="001A0820" w:rsidP="001919BE"/>
    <w:sectPr w:rsidR="001A0820" w:rsidRPr="003F40E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6174CC" w14:textId="77777777" w:rsidR="008D08F2" w:rsidRDefault="008D08F2" w:rsidP="00C93B9D">
      <w:r>
        <w:separator/>
      </w:r>
    </w:p>
  </w:endnote>
  <w:endnote w:type="continuationSeparator" w:id="0">
    <w:p w14:paraId="30043A55" w14:textId="77777777" w:rsidR="008D08F2" w:rsidRDefault="008D08F2" w:rsidP="00C9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AC735" w14:textId="77777777" w:rsidR="008D08F2" w:rsidRDefault="008D08F2" w:rsidP="00C93B9D">
      <w:r>
        <w:separator/>
      </w:r>
    </w:p>
  </w:footnote>
  <w:footnote w:type="continuationSeparator" w:id="0">
    <w:p w14:paraId="406D347E" w14:textId="77777777" w:rsidR="008D08F2" w:rsidRDefault="008D08F2" w:rsidP="00C93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D3B6A"/>
    <w:multiLevelType w:val="hybridMultilevel"/>
    <w:tmpl w:val="FFFFFFFF"/>
    <w:lvl w:ilvl="0" w:tplc="33E2E5B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93020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F2C"/>
    <w:rsid w:val="0002263F"/>
    <w:rsid w:val="000D4813"/>
    <w:rsid w:val="000D7333"/>
    <w:rsid w:val="000E0495"/>
    <w:rsid w:val="000E2FF7"/>
    <w:rsid w:val="000F37D0"/>
    <w:rsid w:val="000F7115"/>
    <w:rsid w:val="001340D3"/>
    <w:rsid w:val="00157D97"/>
    <w:rsid w:val="001919BE"/>
    <w:rsid w:val="00196B70"/>
    <w:rsid w:val="001A0820"/>
    <w:rsid w:val="001C1D1B"/>
    <w:rsid w:val="001E3895"/>
    <w:rsid w:val="001E4DDB"/>
    <w:rsid w:val="00254337"/>
    <w:rsid w:val="00325E2D"/>
    <w:rsid w:val="00350891"/>
    <w:rsid w:val="003B6F3D"/>
    <w:rsid w:val="003E79F7"/>
    <w:rsid w:val="003F40E1"/>
    <w:rsid w:val="00427E3A"/>
    <w:rsid w:val="00454915"/>
    <w:rsid w:val="004556B5"/>
    <w:rsid w:val="00487348"/>
    <w:rsid w:val="004B0F2C"/>
    <w:rsid w:val="004B0FBC"/>
    <w:rsid w:val="004B2EB7"/>
    <w:rsid w:val="004C50A1"/>
    <w:rsid w:val="004E4014"/>
    <w:rsid w:val="00502ABC"/>
    <w:rsid w:val="00507A73"/>
    <w:rsid w:val="00550FE9"/>
    <w:rsid w:val="00556B89"/>
    <w:rsid w:val="0059082E"/>
    <w:rsid w:val="005A21B7"/>
    <w:rsid w:val="00636424"/>
    <w:rsid w:val="006A47EA"/>
    <w:rsid w:val="006A7150"/>
    <w:rsid w:val="006B0A4B"/>
    <w:rsid w:val="006C40CC"/>
    <w:rsid w:val="006D5736"/>
    <w:rsid w:val="00722FAB"/>
    <w:rsid w:val="00774602"/>
    <w:rsid w:val="007B4BE3"/>
    <w:rsid w:val="007F15DC"/>
    <w:rsid w:val="00815282"/>
    <w:rsid w:val="0084541A"/>
    <w:rsid w:val="00852201"/>
    <w:rsid w:val="008C36EB"/>
    <w:rsid w:val="008D08F2"/>
    <w:rsid w:val="00912C1C"/>
    <w:rsid w:val="00922551"/>
    <w:rsid w:val="00987762"/>
    <w:rsid w:val="00996620"/>
    <w:rsid w:val="009B04B9"/>
    <w:rsid w:val="009B42DD"/>
    <w:rsid w:val="009C69A9"/>
    <w:rsid w:val="009F5433"/>
    <w:rsid w:val="00A35CEE"/>
    <w:rsid w:val="00A446D1"/>
    <w:rsid w:val="00A515A7"/>
    <w:rsid w:val="00A6200E"/>
    <w:rsid w:val="00AB5BD9"/>
    <w:rsid w:val="00AC7C4E"/>
    <w:rsid w:val="00AE30B3"/>
    <w:rsid w:val="00AE3420"/>
    <w:rsid w:val="00B02149"/>
    <w:rsid w:val="00B02DC0"/>
    <w:rsid w:val="00B25E30"/>
    <w:rsid w:val="00B5468E"/>
    <w:rsid w:val="00B77D9D"/>
    <w:rsid w:val="00B81E0C"/>
    <w:rsid w:val="00B961E1"/>
    <w:rsid w:val="00BB5BE6"/>
    <w:rsid w:val="00BF11D4"/>
    <w:rsid w:val="00C03B3D"/>
    <w:rsid w:val="00C22C0A"/>
    <w:rsid w:val="00C41A06"/>
    <w:rsid w:val="00C7064B"/>
    <w:rsid w:val="00C93B9D"/>
    <w:rsid w:val="00CB02C3"/>
    <w:rsid w:val="00CB594B"/>
    <w:rsid w:val="00CD6DF0"/>
    <w:rsid w:val="00D87C96"/>
    <w:rsid w:val="00D96D8C"/>
    <w:rsid w:val="00DB0ED3"/>
    <w:rsid w:val="00DC431A"/>
    <w:rsid w:val="00DE4557"/>
    <w:rsid w:val="00E15361"/>
    <w:rsid w:val="00E412ED"/>
    <w:rsid w:val="00EC310B"/>
    <w:rsid w:val="00EC5517"/>
    <w:rsid w:val="00F75E5F"/>
    <w:rsid w:val="00F946C0"/>
    <w:rsid w:val="00FB47FB"/>
    <w:rsid w:val="00FC40CB"/>
    <w:rsid w:val="00FE02AB"/>
    <w:rsid w:val="00FF176D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54D9C"/>
  <w14:defaultImageDpi w14:val="0"/>
  <w15:docId w15:val="{055216FC-9D5A-47F7-AD00-BB8A0A77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36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F15D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7F15DC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39"/>
    <w:locked/>
    <w:rsid w:val="0072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84</Words>
  <Characters>139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正代</dc:creator>
  <cp:keywords/>
  <dc:description/>
  <cp:lastModifiedBy>山下　正代</cp:lastModifiedBy>
  <cp:revision>2</cp:revision>
  <cp:lastPrinted>2025-03-28T06:33:00Z</cp:lastPrinted>
  <dcterms:created xsi:type="dcterms:W3CDTF">2025-04-21T01:22:00Z</dcterms:created>
  <dcterms:modified xsi:type="dcterms:W3CDTF">2025-04-21T01:22:00Z</dcterms:modified>
</cp:coreProperties>
</file>