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40FA3" w14:textId="1458ACBC" w:rsidR="00325E2D" w:rsidRPr="003F40E1" w:rsidRDefault="00325E2D" w:rsidP="00325E2D">
      <w:pPr>
        <w:rPr>
          <w:spacing w:val="20"/>
        </w:rPr>
      </w:pPr>
      <w:r w:rsidRPr="003F40E1">
        <w:rPr>
          <w:rFonts w:hint="eastAsia"/>
          <w:spacing w:val="20"/>
        </w:rPr>
        <w:t>様式第</w:t>
      </w:r>
      <w:r w:rsidRPr="003F40E1">
        <w:rPr>
          <w:spacing w:val="20"/>
        </w:rPr>
        <w:t>3</w:t>
      </w:r>
      <w:r w:rsidR="000D7333" w:rsidRPr="003F40E1">
        <w:rPr>
          <w:rFonts w:hint="eastAsia"/>
          <w:spacing w:val="20"/>
        </w:rPr>
        <w:t>号</w:t>
      </w:r>
      <w:r w:rsidRPr="003F40E1">
        <w:rPr>
          <w:rFonts w:hint="eastAsia"/>
          <w:spacing w:val="20"/>
        </w:rPr>
        <w:t>の</w:t>
      </w:r>
      <w:r w:rsidR="00157D97" w:rsidRPr="003F40E1">
        <w:rPr>
          <w:spacing w:val="20"/>
        </w:rPr>
        <w:t>3</w:t>
      </w:r>
      <w:r w:rsidRPr="003F40E1">
        <w:rPr>
          <w:spacing w:val="20"/>
        </w:rPr>
        <w:t>(</w:t>
      </w:r>
      <w:r w:rsidRPr="003F40E1">
        <w:rPr>
          <w:rFonts w:hint="eastAsia"/>
          <w:spacing w:val="20"/>
        </w:rPr>
        <w:t>第</w:t>
      </w:r>
      <w:r w:rsidR="00502ABC" w:rsidRPr="003F40E1">
        <w:rPr>
          <w:spacing w:val="20"/>
        </w:rPr>
        <w:t>6</w:t>
      </w:r>
      <w:r w:rsidRPr="003F40E1">
        <w:rPr>
          <w:rFonts w:hint="eastAsia"/>
          <w:spacing w:val="20"/>
        </w:rPr>
        <w:t>条関係</w:t>
      </w:r>
      <w:r w:rsidRPr="003F40E1">
        <w:rPr>
          <w:spacing w:val="20"/>
        </w:rPr>
        <w:t>)</w:t>
      </w:r>
    </w:p>
    <w:p w14:paraId="3A48D5DA" w14:textId="77777777" w:rsidR="00325E2D" w:rsidRPr="003F40E1" w:rsidRDefault="00325E2D" w:rsidP="00325E2D">
      <w:pPr>
        <w:spacing w:line="360" w:lineRule="auto"/>
        <w:jc w:val="center"/>
      </w:pPr>
      <w:r w:rsidRPr="003F40E1">
        <w:rPr>
          <w:rFonts w:hint="eastAsia"/>
          <w:spacing w:val="105"/>
        </w:rPr>
        <w:t>事業計画</w:t>
      </w:r>
      <w:r w:rsidRPr="003F40E1">
        <w:rPr>
          <w:rFonts w:hint="eastAsia"/>
        </w:rPr>
        <w:t>書</w:t>
      </w:r>
    </w:p>
    <w:p w14:paraId="1740ECEE" w14:textId="77777777" w:rsidR="00157D97" w:rsidRPr="003F40E1" w:rsidRDefault="00157D97" w:rsidP="00157D97">
      <w:pPr>
        <w:spacing w:line="360" w:lineRule="auto"/>
        <w:jc w:val="center"/>
      </w:pPr>
      <w:r w:rsidRPr="003F40E1">
        <w:rPr>
          <w:rFonts w:hint="eastAsia"/>
        </w:rPr>
        <w:t>［　作業道等整備事業　］</w:t>
      </w:r>
    </w:p>
    <w:p w14:paraId="30CE2D0B" w14:textId="77777777" w:rsidR="00FB47FB" w:rsidRPr="003F40E1" w:rsidRDefault="00FB47FB" w:rsidP="00FB47FB"/>
    <w:p w14:paraId="70A2DCE1" w14:textId="77777777" w:rsidR="00FB47FB" w:rsidRPr="003F40E1" w:rsidRDefault="00FB47FB" w:rsidP="00FB47FB">
      <w:pPr>
        <w:rPr>
          <w:u w:val="single"/>
        </w:rPr>
      </w:pPr>
      <w:r w:rsidRPr="003F40E1">
        <w:rPr>
          <w:rFonts w:hint="eastAsia"/>
          <w:u w:val="single"/>
        </w:rPr>
        <w:t xml:space="preserve">申請者名：　　　　　　　　　　　　　　　　　　</w:t>
      </w:r>
    </w:p>
    <w:p w14:paraId="3300946E" w14:textId="77777777" w:rsidR="00FB47FB" w:rsidRPr="003F40E1" w:rsidRDefault="00FB47FB" w:rsidP="00FB47FB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6444"/>
      </w:tblGrid>
      <w:tr w:rsidR="004556B5" w:rsidRPr="003F40E1" w14:paraId="1632DD56" w14:textId="77777777" w:rsidTr="00F946C0">
        <w:trPr>
          <w:trHeight w:val="430"/>
        </w:trPr>
        <w:tc>
          <w:tcPr>
            <w:tcW w:w="1985" w:type="dxa"/>
            <w:vAlign w:val="center"/>
          </w:tcPr>
          <w:p w14:paraId="384B20FE" w14:textId="77777777" w:rsidR="004556B5" w:rsidRPr="003F40E1" w:rsidRDefault="004556B5" w:rsidP="00F946C0">
            <w:pPr>
              <w:jc w:val="center"/>
            </w:pPr>
            <w:r w:rsidRPr="003F40E1">
              <w:rPr>
                <w:rFonts w:hint="eastAsia"/>
              </w:rPr>
              <w:t>項目</w:t>
            </w:r>
          </w:p>
        </w:tc>
        <w:tc>
          <w:tcPr>
            <w:tcW w:w="6609" w:type="dxa"/>
            <w:vAlign w:val="center"/>
          </w:tcPr>
          <w:p w14:paraId="353D92BB" w14:textId="77777777" w:rsidR="004556B5" w:rsidRPr="003F40E1" w:rsidRDefault="004556B5" w:rsidP="00F946C0">
            <w:pPr>
              <w:jc w:val="center"/>
            </w:pPr>
            <w:r w:rsidRPr="003F40E1">
              <w:rPr>
                <w:rFonts w:hint="eastAsia"/>
              </w:rPr>
              <w:t>計画内容</w:t>
            </w:r>
          </w:p>
        </w:tc>
      </w:tr>
      <w:tr w:rsidR="004556B5" w:rsidRPr="003F40E1" w14:paraId="5E847ACE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3861F812" w14:textId="77777777" w:rsidR="004556B5" w:rsidRPr="003F40E1" w:rsidRDefault="004556B5" w:rsidP="00F946C0">
            <w:r w:rsidRPr="003F40E1">
              <w:rPr>
                <w:rFonts w:hint="eastAsia"/>
              </w:rPr>
              <w:t>事業の種類</w:t>
            </w:r>
          </w:p>
        </w:tc>
        <w:tc>
          <w:tcPr>
            <w:tcW w:w="6609" w:type="dxa"/>
            <w:vAlign w:val="center"/>
          </w:tcPr>
          <w:p w14:paraId="21769D7D" w14:textId="77777777" w:rsidR="004556B5" w:rsidRPr="003F40E1" w:rsidRDefault="00F946C0" w:rsidP="00F946C0">
            <w:pPr>
              <w:jc w:val="center"/>
            </w:pPr>
            <w:r w:rsidRPr="003F40E1">
              <w:rPr>
                <w:rFonts w:hint="eastAsia"/>
              </w:rPr>
              <w:t>開　設　・　修　繕</w:t>
            </w:r>
          </w:p>
        </w:tc>
      </w:tr>
      <w:tr w:rsidR="004556B5" w:rsidRPr="003F40E1" w14:paraId="212622F2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1B682C18" w14:textId="77777777" w:rsidR="004556B5" w:rsidRPr="003F40E1" w:rsidRDefault="004556B5" w:rsidP="00F946C0">
            <w:r w:rsidRPr="003F40E1">
              <w:rPr>
                <w:rFonts w:hint="eastAsia"/>
              </w:rPr>
              <w:t>事業の目的</w:t>
            </w:r>
          </w:p>
        </w:tc>
        <w:tc>
          <w:tcPr>
            <w:tcW w:w="6609" w:type="dxa"/>
            <w:vAlign w:val="center"/>
          </w:tcPr>
          <w:p w14:paraId="067066D8" w14:textId="77777777" w:rsidR="004556B5" w:rsidRPr="003F40E1" w:rsidRDefault="004556B5" w:rsidP="00F946C0"/>
        </w:tc>
      </w:tr>
      <w:tr w:rsidR="004556B5" w:rsidRPr="003F40E1" w14:paraId="37B06807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4F17536A" w14:textId="77777777" w:rsidR="004556B5" w:rsidRPr="003F40E1" w:rsidRDefault="004556B5" w:rsidP="00F946C0">
            <w:r w:rsidRPr="003F40E1">
              <w:rPr>
                <w:rFonts w:hint="eastAsia"/>
              </w:rPr>
              <w:t>事業の区域</w:t>
            </w:r>
          </w:p>
          <w:p w14:paraId="4CE7D782" w14:textId="77777777" w:rsidR="004556B5" w:rsidRPr="003F40E1" w:rsidRDefault="004556B5" w:rsidP="00F946C0">
            <w:r w:rsidRPr="003F40E1">
              <w:rPr>
                <w:rFonts w:hint="eastAsia"/>
              </w:rPr>
              <w:t>または路線名</w:t>
            </w:r>
          </w:p>
        </w:tc>
        <w:tc>
          <w:tcPr>
            <w:tcW w:w="6609" w:type="dxa"/>
            <w:vAlign w:val="center"/>
          </w:tcPr>
          <w:p w14:paraId="7543736F" w14:textId="77777777" w:rsidR="004556B5" w:rsidRPr="003F40E1" w:rsidRDefault="004556B5" w:rsidP="00F946C0"/>
        </w:tc>
      </w:tr>
      <w:tr w:rsidR="004556B5" w:rsidRPr="003F40E1" w14:paraId="2CEB43BD" w14:textId="77777777" w:rsidTr="00F946C0">
        <w:trPr>
          <w:trHeight w:val="949"/>
        </w:trPr>
        <w:tc>
          <w:tcPr>
            <w:tcW w:w="1985" w:type="dxa"/>
            <w:vAlign w:val="center"/>
          </w:tcPr>
          <w:p w14:paraId="0593B461" w14:textId="77777777" w:rsidR="004556B5" w:rsidRPr="003F40E1" w:rsidRDefault="004556B5" w:rsidP="00F946C0">
            <w:r w:rsidRPr="003F40E1">
              <w:rPr>
                <w:rFonts w:hint="eastAsia"/>
              </w:rPr>
              <w:t>事業計画期間</w:t>
            </w:r>
          </w:p>
        </w:tc>
        <w:tc>
          <w:tcPr>
            <w:tcW w:w="6609" w:type="dxa"/>
            <w:vAlign w:val="center"/>
          </w:tcPr>
          <w:p w14:paraId="0E7BACEE" w14:textId="77777777" w:rsidR="004556B5" w:rsidRPr="003F40E1" w:rsidRDefault="00F946C0" w:rsidP="00F946C0">
            <w:pPr>
              <w:spacing w:after="60"/>
              <w:jc w:val="center"/>
            </w:pPr>
            <w:r w:rsidRPr="003F40E1">
              <w:rPr>
                <w:rFonts w:hint="eastAsia"/>
              </w:rPr>
              <w:t>自　　　　　　年　　　月　　　日</w:t>
            </w:r>
          </w:p>
          <w:p w14:paraId="39A5E913" w14:textId="77777777" w:rsidR="00F946C0" w:rsidRPr="003F40E1" w:rsidRDefault="00F946C0" w:rsidP="00F946C0">
            <w:pPr>
              <w:jc w:val="center"/>
            </w:pPr>
            <w:r w:rsidRPr="003F40E1">
              <w:rPr>
                <w:rFonts w:hint="eastAsia"/>
              </w:rPr>
              <w:t>至　　　　　　年　　　月　　　日</w:t>
            </w:r>
          </w:p>
        </w:tc>
      </w:tr>
      <w:tr w:rsidR="004556B5" w:rsidRPr="003F40E1" w14:paraId="5C54BC2C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58926839" w14:textId="77777777" w:rsidR="004556B5" w:rsidRPr="003F40E1" w:rsidRDefault="00F946C0" w:rsidP="00F946C0">
            <w:r w:rsidRPr="003F40E1">
              <w:rPr>
                <w:rFonts w:hint="eastAsia"/>
              </w:rPr>
              <w:t>事業量</w:t>
            </w:r>
          </w:p>
        </w:tc>
        <w:tc>
          <w:tcPr>
            <w:tcW w:w="6609" w:type="dxa"/>
            <w:vAlign w:val="center"/>
          </w:tcPr>
          <w:p w14:paraId="03B54640" w14:textId="77777777" w:rsidR="004556B5" w:rsidRPr="003F40E1" w:rsidRDefault="00F946C0" w:rsidP="00F946C0">
            <w:pPr>
              <w:jc w:val="center"/>
            </w:pPr>
            <w:r w:rsidRPr="003F40E1">
              <w:rPr>
                <w:rFonts w:hint="eastAsia"/>
              </w:rPr>
              <w:t>延長　　　　　ｍ　・　幅員　　　　　ｍ</w:t>
            </w:r>
          </w:p>
        </w:tc>
      </w:tr>
      <w:tr w:rsidR="00F946C0" w:rsidRPr="003F40E1" w14:paraId="652A908F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39C3C34B" w14:textId="77777777" w:rsidR="00F946C0" w:rsidRPr="003F40E1" w:rsidRDefault="00F946C0" w:rsidP="00F946C0">
            <w:r w:rsidRPr="003F40E1">
              <w:rPr>
                <w:rFonts w:hint="eastAsia"/>
              </w:rPr>
              <w:t>事業費</w:t>
            </w:r>
          </w:p>
        </w:tc>
        <w:tc>
          <w:tcPr>
            <w:tcW w:w="6609" w:type="dxa"/>
            <w:vAlign w:val="center"/>
          </w:tcPr>
          <w:p w14:paraId="2627EFE3" w14:textId="77777777" w:rsidR="00F946C0" w:rsidRPr="003F40E1" w:rsidRDefault="00F946C0" w:rsidP="00F946C0">
            <w:r w:rsidRPr="003F4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946C0" w:rsidRPr="003F40E1" w14:paraId="548CB984" w14:textId="77777777" w:rsidTr="00F946C0">
        <w:trPr>
          <w:trHeight w:val="737"/>
        </w:trPr>
        <w:tc>
          <w:tcPr>
            <w:tcW w:w="1985" w:type="dxa"/>
            <w:vAlign w:val="center"/>
          </w:tcPr>
          <w:p w14:paraId="2CF8A786" w14:textId="77777777" w:rsidR="00F946C0" w:rsidRPr="003F40E1" w:rsidRDefault="00F946C0" w:rsidP="00F946C0">
            <w:r w:rsidRPr="003F40E1">
              <w:rPr>
                <w:rFonts w:hint="eastAsia"/>
              </w:rPr>
              <w:t>うち補助金申請額</w:t>
            </w:r>
          </w:p>
        </w:tc>
        <w:tc>
          <w:tcPr>
            <w:tcW w:w="6609" w:type="dxa"/>
            <w:vAlign w:val="center"/>
          </w:tcPr>
          <w:p w14:paraId="5A3F96E5" w14:textId="77777777" w:rsidR="00F946C0" w:rsidRPr="003F40E1" w:rsidRDefault="00F946C0" w:rsidP="00F946C0">
            <w:r w:rsidRPr="003F40E1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946C0" w:rsidRPr="003F40E1" w14:paraId="6827B55D" w14:textId="77777777" w:rsidTr="00F946C0">
        <w:trPr>
          <w:trHeight w:val="948"/>
        </w:trPr>
        <w:tc>
          <w:tcPr>
            <w:tcW w:w="1985" w:type="dxa"/>
            <w:vAlign w:val="center"/>
          </w:tcPr>
          <w:p w14:paraId="35B5CD21" w14:textId="77777777" w:rsidR="00F946C0" w:rsidRPr="003F40E1" w:rsidRDefault="00F946C0" w:rsidP="00F946C0">
            <w:r w:rsidRPr="003F40E1">
              <w:rPr>
                <w:rFonts w:hint="eastAsia"/>
              </w:rPr>
              <w:t>実施内容</w:t>
            </w:r>
          </w:p>
        </w:tc>
        <w:tc>
          <w:tcPr>
            <w:tcW w:w="6609" w:type="dxa"/>
            <w:vAlign w:val="center"/>
          </w:tcPr>
          <w:p w14:paraId="1A8B2C1B" w14:textId="77777777" w:rsidR="00F946C0" w:rsidRPr="003F40E1" w:rsidRDefault="00F946C0" w:rsidP="00F946C0"/>
        </w:tc>
      </w:tr>
      <w:tr w:rsidR="004556B5" w:rsidRPr="003F40E1" w14:paraId="4559BFDB" w14:textId="77777777" w:rsidTr="00F946C0">
        <w:trPr>
          <w:trHeight w:val="340"/>
        </w:trPr>
        <w:tc>
          <w:tcPr>
            <w:tcW w:w="1985" w:type="dxa"/>
            <w:vAlign w:val="center"/>
          </w:tcPr>
          <w:p w14:paraId="56659B68" w14:textId="77777777" w:rsidR="004556B5" w:rsidRPr="003F40E1" w:rsidRDefault="00F946C0" w:rsidP="00F946C0">
            <w:r w:rsidRPr="003F40E1">
              <w:rPr>
                <w:rFonts w:hint="eastAsia"/>
              </w:rPr>
              <w:t>添付書類</w:t>
            </w:r>
          </w:p>
        </w:tc>
        <w:tc>
          <w:tcPr>
            <w:tcW w:w="6609" w:type="dxa"/>
            <w:vAlign w:val="center"/>
          </w:tcPr>
          <w:p w14:paraId="1307D0D5" w14:textId="77777777" w:rsidR="004556B5" w:rsidRPr="003F40E1" w:rsidRDefault="004556B5" w:rsidP="00F946C0"/>
          <w:p w14:paraId="2DE32C02" w14:textId="77777777" w:rsidR="00F946C0" w:rsidRPr="003F40E1" w:rsidRDefault="00F946C0" w:rsidP="00F946C0">
            <w:pPr>
              <w:spacing w:line="360" w:lineRule="auto"/>
            </w:pPr>
            <w:r w:rsidRPr="003F40E1">
              <w:rPr>
                <w:rFonts w:hint="eastAsia"/>
              </w:rPr>
              <w:t xml:space="preserve">　□　施工箇所位置図（森林整備箇所も記載すること）</w:t>
            </w:r>
          </w:p>
          <w:p w14:paraId="7F1C1E24" w14:textId="77777777" w:rsidR="00F946C0" w:rsidRPr="003F40E1" w:rsidRDefault="00F946C0" w:rsidP="00F946C0">
            <w:pPr>
              <w:spacing w:line="360" w:lineRule="auto"/>
            </w:pPr>
            <w:r w:rsidRPr="003F40E1">
              <w:rPr>
                <w:rFonts w:hint="eastAsia"/>
              </w:rPr>
              <w:t xml:space="preserve">　□　現況写真</w:t>
            </w:r>
          </w:p>
          <w:p w14:paraId="74BD4DFA" w14:textId="77777777" w:rsidR="00F946C0" w:rsidRPr="003F40E1" w:rsidRDefault="00F946C0" w:rsidP="00F946C0">
            <w:pPr>
              <w:spacing w:line="360" w:lineRule="auto"/>
            </w:pPr>
            <w:r w:rsidRPr="003F40E1">
              <w:rPr>
                <w:rFonts w:hint="eastAsia"/>
              </w:rPr>
              <w:t xml:space="preserve">　□　事業に要する費用の内訳を示す書類</w:t>
            </w:r>
          </w:p>
          <w:p w14:paraId="1D655640" w14:textId="77777777" w:rsidR="00F946C0" w:rsidRPr="003F40E1" w:rsidRDefault="00F946C0" w:rsidP="00F946C0">
            <w:pPr>
              <w:spacing w:line="360" w:lineRule="auto"/>
            </w:pPr>
            <w:r w:rsidRPr="003F40E1">
              <w:rPr>
                <w:rFonts w:hint="eastAsia"/>
              </w:rPr>
              <w:t xml:space="preserve">　□　伐採届の写し</w:t>
            </w:r>
          </w:p>
          <w:p w14:paraId="53AA946A" w14:textId="77777777" w:rsidR="00F946C0" w:rsidRPr="003F40E1" w:rsidRDefault="00F946C0" w:rsidP="00F946C0">
            <w:pPr>
              <w:spacing w:line="360" w:lineRule="auto"/>
            </w:pPr>
            <w:r w:rsidRPr="003F40E1">
              <w:rPr>
                <w:rFonts w:hint="eastAsia"/>
              </w:rPr>
              <w:t xml:space="preserve">　□　森林所有者からの承諾書の写し（本人申請の場合を除く）</w:t>
            </w:r>
          </w:p>
          <w:p w14:paraId="520C8511" w14:textId="77777777" w:rsidR="00F946C0" w:rsidRPr="003F40E1" w:rsidRDefault="00F946C0" w:rsidP="00F946C0"/>
        </w:tc>
      </w:tr>
    </w:tbl>
    <w:p w14:paraId="1F2216DE" w14:textId="77777777" w:rsidR="00325E2D" w:rsidRPr="003F40E1" w:rsidRDefault="00325E2D" w:rsidP="00325E2D"/>
    <w:p w14:paraId="7E814466" w14:textId="4F7C03CF" w:rsidR="001A0820" w:rsidRPr="003F40E1" w:rsidRDefault="001A0820" w:rsidP="005B1D92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5B1D92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6673F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189</Words>
  <Characters>155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2025-04-21T01:21:00Z</dcterms:created>
  <dcterms:modified xsi:type="dcterms:W3CDTF">2025-04-21T01:21:00Z</dcterms:modified>
</cp:coreProperties>
</file>