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AEA7" w14:textId="0A8FDDAA" w:rsidR="00157D97" w:rsidRPr="003F40E1" w:rsidRDefault="00157D97" w:rsidP="00157D97">
      <w:pPr>
        <w:rPr>
          <w:spacing w:val="20"/>
        </w:rPr>
      </w:pPr>
      <w:r w:rsidRPr="003F40E1">
        <w:rPr>
          <w:rFonts w:hint="eastAsia"/>
          <w:spacing w:val="20"/>
        </w:rPr>
        <w:t>様式第</w:t>
      </w:r>
      <w:r w:rsidRPr="003F40E1">
        <w:rPr>
          <w:spacing w:val="20"/>
        </w:rPr>
        <w:t>3</w:t>
      </w:r>
      <w:r w:rsidR="000D7333" w:rsidRPr="003F40E1">
        <w:rPr>
          <w:rFonts w:hint="eastAsia"/>
          <w:spacing w:val="20"/>
        </w:rPr>
        <w:t>号</w:t>
      </w:r>
      <w:r w:rsidRPr="003F40E1">
        <w:rPr>
          <w:rFonts w:hint="eastAsia"/>
          <w:spacing w:val="20"/>
        </w:rPr>
        <w:t>の</w:t>
      </w:r>
      <w:r w:rsidRPr="003F40E1">
        <w:rPr>
          <w:spacing w:val="20"/>
        </w:rPr>
        <w:t>2(</w:t>
      </w:r>
      <w:r w:rsidRPr="003F40E1">
        <w:rPr>
          <w:rFonts w:hint="eastAsia"/>
          <w:spacing w:val="20"/>
        </w:rPr>
        <w:t>第</w:t>
      </w:r>
      <w:r w:rsidR="00502ABC" w:rsidRPr="003F40E1">
        <w:rPr>
          <w:spacing w:val="20"/>
        </w:rPr>
        <w:t>6</w:t>
      </w:r>
      <w:r w:rsidRPr="003F40E1">
        <w:rPr>
          <w:rFonts w:hint="eastAsia"/>
          <w:spacing w:val="20"/>
        </w:rPr>
        <w:t>条関係</w:t>
      </w:r>
      <w:r w:rsidRPr="003F40E1">
        <w:rPr>
          <w:spacing w:val="20"/>
        </w:rPr>
        <w:t>)</w:t>
      </w:r>
    </w:p>
    <w:p w14:paraId="19E519F5" w14:textId="77777777" w:rsidR="00157D97" w:rsidRPr="003F40E1" w:rsidRDefault="00157D97" w:rsidP="00157D97">
      <w:pPr>
        <w:spacing w:line="360" w:lineRule="auto"/>
        <w:jc w:val="center"/>
      </w:pPr>
      <w:r w:rsidRPr="003F40E1">
        <w:rPr>
          <w:rFonts w:hint="eastAsia"/>
          <w:spacing w:val="105"/>
        </w:rPr>
        <w:t>事業計画</w:t>
      </w:r>
      <w:r w:rsidRPr="003F40E1">
        <w:rPr>
          <w:rFonts w:hint="eastAsia"/>
        </w:rPr>
        <w:t>書</w:t>
      </w:r>
    </w:p>
    <w:p w14:paraId="052184F4" w14:textId="77777777" w:rsidR="00157D97" w:rsidRPr="003F40E1" w:rsidRDefault="00157D97" w:rsidP="00157D97">
      <w:pPr>
        <w:spacing w:line="360" w:lineRule="auto"/>
        <w:jc w:val="center"/>
      </w:pPr>
      <w:r w:rsidRPr="003F40E1">
        <w:rPr>
          <w:rFonts w:hint="eastAsia"/>
        </w:rPr>
        <w:t>［　森林環境負荷低減事業　］</w:t>
      </w:r>
    </w:p>
    <w:p w14:paraId="71F639E9" w14:textId="77777777" w:rsidR="00157D97" w:rsidRPr="003F40E1" w:rsidRDefault="00157D97" w:rsidP="00157D97"/>
    <w:p w14:paraId="0E18A578" w14:textId="77777777" w:rsidR="0002263F" w:rsidRPr="003F40E1" w:rsidRDefault="0002263F" w:rsidP="0002263F">
      <w:pPr>
        <w:rPr>
          <w:u w:val="single"/>
        </w:rPr>
      </w:pPr>
      <w:r w:rsidRPr="003F40E1">
        <w:rPr>
          <w:rFonts w:hint="eastAsia"/>
          <w:u w:val="single"/>
        </w:rPr>
        <w:t xml:space="preserve">申請者名：　　　　　　　　　　　　　　　　　　</w:t>
      </w:r>
    </w:p>
    <w:p w14:paraId="6290AFF4" w14:textId="77777777" w:rsidR="0002263F" w:rsidRPr="003F40E1" w:rsidRDefault="0002263F" w:rsidP="00157D97"/>
    <w:p w14:paraId="63BB08CB" w14:textId="77777777" w:rsidR="00157D97" w:rsidRPr="003F40E1" w:rsidRDefault="00157D97" w:rsidP="00157D97">
      <w:r w:rsidRPr="003F40E1">
        <w:t>1</w:t>
      </w:r>
      <w:r w:rsidRPr="003F40E1">
        <w:rPr>
          <w:rFonts w:hint="eastAsia"/>
        </w:rPr>
        <w:t xml:space="preserve">　事業内容</w:t>
      </w:r>
    </w:p>
    <w:p w14:paraId="194D35D4" w14:textId="77777777" w:rsidR="00722FAB" w:rsidRPr="003F40E1" w:rsidRDefault="00157D97" w:rsidP="00722FAB">
      <w:pPr>
        <w:spacing w:line="360" w:lineRule="auto"/>
      </w:pPr>
      <w:r w:rsidRPr="003F40E1">
        <w:rPr>
          <w:rFonts w:hint="eastAsia"/>
        </w:rPr>
        <w:t xml:space="preserve">　　導入予定日　</w:t>
      </w:r>
      <w:r w:rsidR="00722FAB" w:rsidRPr="003F40E1">
        <w:rPr>
          <w:rFonts w:hint="eastAsia"/>
        </w:rPr>
        <w:t xml:space="preserve">　</w:t>
      </w:r>
      <w:r w:rsidRPr="003F40E1">
        <w:rPr>
          <w:rFonts w:hint="eastAsia"/>
        </w:rPr>
        <w:t xml:space="preserve">　</w:t>
      </w:r>
      <w:r w:rsidR="00722FAB" w:rsidRPr="003F40E1">
        <w:rPr>
          <w:rFonts w:hint="eastAsia"/>
          <w:u w:val="single"/>
        </w:rPr>
        <w:t xml:space="preserve">　　　　　年　　　月　　　日</w:t>
      </w:r>
      <w:r w:rsidR="00FB47FB" w:rsidRPr="003F40E1">
        <w:rPr>
          <w:rFonts w:hint="eastAsia"/>
          <w:u w:val="single"/>
        </w:rPr>
        <w:t xml:space="preserve">　</w:t>
      </w:r>
    </w:p>
    <w:p w14:paraId="4216D6F0" w14:textId="77777777" w:rsidR="00722FAB" w:rsidRPr="003F40E1" w:rsidRDefault="00722FAB" w:rsidP="00722FAB">
      <w:pPr>
        <w:spacing w:line="360" w:lineRule="auto"/>
      </w:pPr>
      <w:r w:rsidRPr="003F40E1">
        <w:rPr>
          <w:rFonts w:hint="eastAsia"/>
        </w:rPr>
        <w:t xml:space="preserve">　　導入場所　　　　</w:t>
      </w:r>
      <w:r w:rsidRPr="003F40E1">
        <w:rPr>
          <w:rFonts w:hint="eastAsia"/>
          <w:u w:val="single"/>
        </w:rPr>
        <w:t xml:space="preserve">　　　　　　　　　　　　　　</w:t>
      </w:r>
      <w:r w:rsidR="00FB47FB" w:rsidRPr="003F40E1">
        <w:rPr>
          <w:rFonts w:hint="eastAsia"/>
          <w:u w:val="single"/>
        </w:rPr>
        <w:t xml:space="preserve">　</w:t>
      </w:r>
    </w:p>
    <w:p w14:paraId="014095A0" w14:textId="77777777" w:rsidR="00722FAB" w:rsidRPr="003F40E1" w:rsidRDefault="00722FAB" w:rsidP="00722FAB">
      <w:pPr>
        <w:spacing w:line="360" w:lineRule="auto"/>
      </w:pPr>
      <w:r w:rsidRPr="003F40E1">
        <w:rPr>
          <w:rFonts w:hint="eastAsia"/>
        </w:rPr>
        <w:t xml:space="preserve">　　導入量　　　　　</w:t>
      </w:r>
      <w:r w:rsidRPr="003F40E1">
        <w:rPr>
          <w:rFonts w:hint="eastAsia"/>
          <w:u w:val="single"/>
        </w:rPr>
        <w:t xml:space="preserve">　　　　　</w:t>
      </w:r>
      <w:r w:rsidR="0002263F" w:rsidRPr="003F40E1">
        <w:rPr>
          <w:rFonts w:hint="eastAsia"/>
          <w:u w:val="single"/>
        </w:rPr>
        <w:t xml:space="preserve">　</w:t>
      </w:r>
      <w:r w:rsidRPr="003F40E1">
        <w:rPr>
          <w:rFonts w:hint="eastAsia"/>
          <w:u w:val="single"/>
        </w:rPr>
        <w:t>缶　　　　（</w:t>
      </w:r>
      <w:r w:rsidRPr="003F40E1">
        <w:rPr>
          <w:u w:val="single"/>
        </w:rPr>
        <w:t>L</w:t>
      </w:r>
      <w:r w:rsidRPr="003F40E1">
        <w:rPr>
          <w:rFonts w:hint="eastAsia"/>
          <w:u w:val="single"/>
        </w:rPr>
        <w:t>）</w:t>
      </w:r>
      <w:r w:rsidR="0002263F" w:rsidRPr="003F40E1">
        <w:rPr>
          <w:u w:val="single"/>
        </w:rPr>
        <w:t xml:space="preserve"> </w:t>
      </w:r>
      <w:r w:rsidR="00FB47FB" w:rsidRPr="003F40E1">
        <w:rPr>
          <w:rFonts w:hint="eastAsia"/>
          <w:u w:val="single"/>
        </w:rPr>
        <w:t xml:space="preserve">　</w:t>
      </w:r>
    </w:p>
    <w:p w14:paraId="25B8C5D6" w14:textId="77777777" w:rsidR="00157D97" w:rsidRPr="003F40E1" w:rsidRDefault="00722FAB" w:rsidP="00722FAB">
      <w:pPr>
        <w:spacing w:line="360" w:lineRule="auto"/>
      </w:pPr>
      <w:r w:rsidRPr="003F40E1">
        <w:rPr>
          <w:rFonts w:hint="eastAsia"/>
        </w:rPr>
        <w:t xml:space="preserve">　　対象者数　　　　</w:t>
      </w:r>
      <w:r w:rsidRPr="003F40E1">
        <w:rPr>
          <w:rFonts w:hint="eastAsia"/>
          <w:u w:val="single"/>
        </w:rPr>
        <w:t xml:space="preserve">　　　　　　　　　　　　　　</w:t>
      </w:r>
      <w:r w:rsidR="00FB47FB" w:rsidRPr="003F40E1">
        <w:rPr>
          <w:rFonts w:hint="eastAsia"/>
          <w:u w:val="single"/>
        </w:rPr>
        <w:t xml:space="preserve">　</w:t>
      </w:r>
    </w:p>
    <w:p w14:paraId="3C8A6AC0" w14:textId="77777777" w:rsidR="00722FAB" w:rsidRPr="003F40E1" w:rsidRDefault="00722FAB" w:rsidP="00722FAB">
      <w:pPr>
        <w:spacing w:line="360" w:lineRule="auto"/>
      </w:pPr>
      <w:r w:rsidRPr="003F40E1">
        <w:rPr>
          <w:rFonts w:hint="eastAsia"/>
        </w:rPr>
        <w:t xml:space="preserve">　　使用対象機材　　</w:t>
      </w:r>
      <w:r w:rsidRPr="003F40E1">
        <w:rPr>
          <w:rFonts w:hint="eastAsia"/>
          <w:u w:val="single"/>
        </w:rPr>
        <w:t xml:space="preserve">　チェーンソー</w:t>
      </w:r>
      <w:r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>・</w:t>
      </w:r>
      <w:r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>プロセッサ</w:t>
      </w:r>
      <w:r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>・</w:t>
      </w:r>
      <w:r w:rsidRPr="003F40E1">
        <w:rPr>
          <w:u w:val="single"/>
        </w:rPr>
        <w:t xml:space="preserve"> </w:t>
      </w:r>
      <w:r w:rsidRPr="003F40E1">
        <w:rPr>
          <w:rFonts w:hint="eastAsia"/>
          <w:u w:val="single"/>
        </w:rPr>
        <w:t xml:space="preserve">ハーベスタ　</w:t>
      </w:r>
    </w:p>
    <w:p w14:paraId="252E1C15" w14:textId="77777777" w:rsidR="004556B5" w:rsidRPr="003F40E1" w:rsidRDefault="004556B5" w:rsidP="00157D97"/>
    <w:p w14:paraId="74F828FE" w14:textId="77777777" w:rsidR="00157D97" w:rsidRPr="003F40E1" w:rsidRDefault="00157D97" w:rsidP="0002263F">
      <w:r w:rsidRPr="003F40E1">
        <w:t>2</w:t>
      </w:r>
      <w:r w:rsidRPr="003F40E1">
        <w:rPr>
          <w:rFonts w:hint="eastAsia"/>
        </w:rPr>
        <w:t xml:space="preserve">　事業</w:t>
      </w:r>
      <w:r w:rsidR="00722FAB" w:rsidRPr="003F40E1">
        <w:rPr>
          <w:rFonts w:hint="eastAsia"/>
        </w:rPr>
        <w:t>費の算出</w:t>
      </w:r>
      <w:r w:rsidR="0002263F" w:rsidRPr="003F40E1">
        <w:rPr>
          <w:rFonts w:hint="eastAsia"/>
        </w:rPr>
        <w:t xml:space="preserve">　　　　　　　　　　　　　　　　　　　　　　　　　　　</w:t>
      </w:r>
      <w:r w:rsidR="00AE3420" w:rsidRPr="003F40E1">
        <w:t>(</w:t>
      </w:r>
      <w:r w:rsidR="0002263F" w:rsidRPr="003F40E1">
        <w:rPr>
          <w:rFonts w:hint="eastAsia"/>
        </w:rPr>
        <w:t>単位：円</w:t>
      </w:r>
      <w:r w:rsidR="00AE3420" w:rsidRPr="003F40E1">
        <w:t>)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691"/>
        <w:gridCol w:w="850"/>
        <w:gridCol w:w="1557"/>
        <w:gridCol w:w="1495"/>
        <w:gridCol w:w="1509"/>
      </w:tblGrid>
      <w:tr w:rsidR="00722FAB" w:rsidRPr="003F40E1" w14:paraId="0B3F9355" w14:textId="77777777" w:rsidTr="00722FAB">
        <w:trPr>
          <w:trHeight w:val="340"/>
        </w:trPr>
        <w:tc>
          <w:tcPr>
            <w:tcW w:w="2693" w:type="dxa"/>
            <w:vAlign w:val="center"/>
          </w:tcPr>
          <w:p w14:paraId="6F499088" w14:textId="77777777" w:rsidR="00722FAB" w:rsidRPr="003F40E1" w:rsidRDefault="00722FAB" w:rsidP="00722FAB">
            <w:pPr>
              <w:jc w:val="center"/>
            </w:pPr>
            <w:r w:rsidRPr="003F40E1">
              <w:rPr>
                <w:rFonts w:hint="eastAsia"/>
              </w:rPr>
              <w:t>区分</w:t>
            </w:r>
          </w:p>
        </w:tc>
        <w:tc>
          <w:tcPr>
            <w:tcW w:w="851" w:type="dxa"/>
            <w:vAlign w:val="center"/>
          </w:tcPr>
          <w:p w14:paraId="743A9FC6" w14:textId="77777777" w:rsidR="00722FAB" w:rsidRPr="003F40E1" w:rsidRDefault="00722FAB" w:rsidP="00722FAB">
            <w:r w:rsidRPr="003F40E1"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14:paraId="08105E34" w14:textId="77777777" w:rsidR="00722FAB" w:rsidRPr="003F40E1" w:rsidRDefault="00722FAB" w:rsidP="00722FAB">
            <w:r w:rsidRPr="003F40E1">
              <w:rPr>
                <w:rFonts w:hint="eastAsia"/>
              </w:rPr>
              <w:t>単価</w:t>
            </w:r>
          </w:p>
        </w:tc>
        <w:tc>
          <w:tcPr>
            <w:tcW w:w="1497" w:type="dxa"/>
            <w:vAlign w:val="center"/>
          </w:tcPr>
          <w:p w14:paraId="76FA9A53" w14:textId="77777777" w:rsidR="00722FAB" w:rsidRPr="003F40E1" w:rsidRDefault="00722FAB" w:rsidP="00722FAB">
            <w:r w:rsidRPr="003F40E1">
              <w:rPr>
                <w:rFonts w:hint="eastAsia"/>
              </w:rPr>
              <w:t>金額</w:t>
            </w:r>
          </w:p>
        </w:tc>
        <w:tc>
          <w:tcPr>
            <w:tcW w:w="1511" w:type="dxa"/>
            <w:vAlign w:val="center"/>
          </w:tcPr>
          <w:p w14:paraId="06FF4D27" w14:textId="77777777" w:rsidR="00722FAB" w:rsidRPr="003F40E1" w:rsidRDefault="00722FAB" w:rsidP="00722FAB">
            <w:r w:rsidRPr="003F40E1">
              <w:rPr>
                <w:rFonts w:hint="eastAsia"/>
              </w:rPr>
              <w:t>備考</w:t>
            </w:r>
          </w:p>
        </w:tc>
      </w:tr>
      <w:tr w:rsidR="00722FAB" w:rsidRPr="003F40E1" w14:paraId="02692AA3" w14:textId="77777777" w:rsidTr="00722FAB">
        <w:trPr>
          <w:trHeight w:val="1595"/>
        </w:trPr>
        <w:tc>
          <w:tcPr>
            <w:tcW w:w="2693" w:type="dxa"/>
            <w:vAlign w:val="center"/>
          </w:tcPr>
          <w:p w14:paraId="2103E645" w14:textId="77777777" w:rsidR="00722FAB" w:rsidRPr="003F40E1" w:rsidRDefault="00722FAB" w:rsidP="00722FAB">
            <w:pPr>
              <w:jc w:val="center"/>
            </w:pPr>
          </w:p>
        </w:tc>
        <w:tc>
          <w:tcPr>
            <w:tcW w:w="851" w:type="dxa"/>
            <w:vAlign w:val="center"/>
          </w:tcPr>
          <w:p w14:paraId="2DA595FF" w14:textId="77777777" w:rsidR="00722FAB" w:rsidRPr="003F40E1" w:rsidRDefault="00722FAB" w:rsidP="00722FAB"/>
        </w:tc>
        <w:tc>
          <w:tcPr>
            <w:tcW w:w="1559" w:type="dxa"/>
            <w:vAlign w:val="center"/>
          </w:tcPr>
          <w:p w14:paraId="44782291" w14:textId="77777777" w:rsidR="00722FAB" w:rsidRPr="003F40E1" w:rsidRDefault="00722FAB" w:rsidP="00722FAB"/>
        </w:tc>
        <w:tc>
          <w:tcPr>
            <w:tcW w:w="1497" w:type="dxa"/>
            <w:vAlign w:val="center"/>
          </w:tcPr>
          <w:p w14:paraId="4FD2E0BA" w14:textId="77777777" w:rsidR="00722FAB" w:rsidRPr="003F40E1" w:rsidRDefault="00722FAB" w:rsidP="00722FAB"/>
        </w:tc>
        <w:tc>
          <w:tcPr>
            <w:tcW w:w="1511" w:type="dxa"/>
            <w:vAlign w:val="center"/>
          </w:tcPr>
          <w:p w14:paraId="6804276B" w14:textId="77777777" w:rsidR="00722FAB" w:rsidRPr="003F40E1" w:rsidRDefault="00722FAB" w:rsidP="00722FAB"/>
        </w:tc>
      </w:tr>
      <w:tr w:rsidR="00722FAB" w:rsidRPr="003F40E1" w14:paraId="749528E3" w14:textId="77777777" w:rsidTr="00722FAB">
        <w:trPr>
          <w:trHeight w:val="340"/>
        </w:trPr>
        <w:tc>
          <w:tcPr>
            <w:tcW w:w="2693" w:type="dxa"/>
            <w:vAlign w:val="center"/>
          </w:tcPr>
          <w:p w14:paraId="17955EDF" w14:textId="77777777" w:rsidR="00722FAB" w:rsidRPr="003F40E1" w:rsidRDefault="00722FAB" w:rsidP="00722FAB">
            <w:pPr>
              <w:jc w:val="center"/>
            </w:pPr>
            <w:r w:rsidRPr="003F40E1">
              <w:rPr>
                <w:rFonts w:hint="eastAsia"/>
              </w:rPr>
              <w:t>合計</w:t>
            </w:r>
          </w:p>
        </w:tc>
        <w:tc>
          <w:tcPr>
            <w:tcW w:w="851" w:type="dxa"/>
            <w:vAlign w:val="center"/>
          </w:tcPr>
          <w:p w14:paraId="58655892" w14:textId="77777777" w:rsidR="00722FAB" w:rsidRPr="003F40E1" w:rsidRDefault="00722FAB" w:rsidP="00722FAB"/>
        </w:tc>
        <w:tc>
          <w:tcPr>
            <w:tcW w:w="1559" w:type="dxa"/>
            <w:vAlign w:val="center"/>
          </w:tcPr>
          <w:p w14:paraId="4303B56D" w14:textId="77777777" w:rsidR="00722FAB" w:rsidRPr="003F40E1" w:rsidRDefault="00722FAB" w:rsidP="00722FAB"/>
        </w:tc>
        <w:tc>
          <w:tcPr>
            <w:tcW w:w="1497" w:type="dxa"/>
            <w:vAlign w:val="center"/>
          </w:tcPr>
          <w:p w14:paraId="0053EF04" w14:textId="77777777" w:rsidR="00722FAB" w:rsidRPr="003F40E1" w:rsidRDefault="00722FAB" w:rsidP="00722FAB"/>
        </w:tc>
        <w:tc>
          <w:tcPr>
            <w:tcW w:w="1511" w:type="dxa"/>
            <w:vAlign w:val="center"/>
          </w:tcPr>
          <w:p w14:paraId="2F052CD1" w14:textId="77777777" w:rsidR="00722FAB" w:rsidRPr="003F40E1" w:rsidRDefault="00722FAB" w:rsidP="00722FAB"/>
        </w:tc>
      </w:tr>
    </w:tbl>
    <w:p w14:paraId="194E8853" w14:textId="77777777" w:rsidR="00157D97" w:rsidRPr="003F40E1" w:rsidRDefault="004556B5" w:rsidP="0002263F">
      <w:pPr>
        <w:spacing w:beforeLines="30" w:before="100"/>
        <w:ind w:firstLineChars="200" w:firstLine="420"/>
      </w:pPr>
      <w:r w:rsidRPr="003F40E1">
        <w:rPr>
          <w:rFonts w:hint="eastAsia"/>
        </w:rPr>
        <w:t>【添付書類】　　□　事業費を確認できる見積書等</w:t>
      </w:r>
    </w:p>
    <w:p w14:paraId="74D0955E" w14:textId="77777777" w:rsidR="004556B5" w:rsidRPr="003F40E1" w:rsidRDefault="004556B5" w:rsidP="00157D97"/>
    <w:p w14:paraId="00FF205A" w14:textId="77777777" w:rsidR="00157D97" w:rsidRPr="003F40E1" w:rsidRDefault="00722FAB" w:rsidP="00157D97">
      <w:r w:rsidRPr="003F40E1">
        <w:t>3</w:t>
      </w:r>
      <w:r w:rsidRPr="003F40E1">
        <w:rPr>
          <w:rFonts w:hint="eastAsia"/>
        </w:rPr>
        <w:t xml:space="preserve">　補助金申請額　　　</w:t>
      </w:r>
      <w:r w:rsidRPr="003F40E1">
        <w:rPr>
          <w:rFonts w:hint="eastAsia"/>
          <w:u w:val="single"/>
        </w:rPr>
        <w:t xml:space="preserve">　　　　　　　　　　　　　円</w:t>
      </w:r>
    </w:p>
    <w:p w14:paraId="5688D112" w14:textId="77777777" w:rsidR="00722FAB" w:rsidRPr="003F40E1" w:rsidRDefault="00722FAB" w:rsidP="00157D97"/>
    <w:p w14:paraId="59C9781B" w14:textId="77777777" w:rsidR="00157D97" w:rsidRPr="003F40E1" w:rsidRDefault="00722FAB" w:rsidP="0002263F">
      <w:r w:rsidRPr="003F40E1">
        <w:t>4</w:t>
      </w:r>
      <w:r w:rsidR="00157D97" w:rsidRPr="003F40E1">
        <w:rPr>
          <w:rFonts w:hint="eastAsia"/>
        </w:rPr>
        <w:t xml:space="preserve">　事業の着手及び完了予定年月日</w:t>
      </w:r>
    </w:p>
    <w:p w14:paraId="21117D93" w14:textId="77777777" w:rsidR="00157D97" w:rsidRPr="003F40E1" w:rsidRDefault="00157D97" w:rsidP="00157D97">
      <w:pPr>
        <w:spacing w:line="360" w:lineRule="auto"/>
      </w:pPr>
      <w:r w:rsidRPr="003F40E1">
        <w:rPr>
          <w:rFonts w:hint="eastAsia"/>
        </w:rPr>
        <w:t xml:space="preserve">　</w:t>
      </w:r>
      <w:r w:rsidRPr="003F40E1">
        <w:t>(1)</w:t>
      </w:r>
      <w:r w:rsidRPr="003F40E1">
        <w:rPr>
          <w:rFonts w:hint="eastAsia"/>
        </w:rPr>
        <w:t xml:space="preserve">　着手予定　　　</w:t>
      </w:r>
      <w:r w:rsidRPr="003F40E1">
        <w:rPr>
          <w:rFonts w:hint="eastAsia"/>
          <w:u w:val="single"/>
        </w:rPr>
        <w:t xml:space="preserve">　　　　　年　　　月　　　日</w:t>
      </w:r>
    </w:p>
    <w:p w14:paraId="370B3B1B" w14:textId="77777777" w:rsidR="00157D97" w:rsidRPr="003F40E1" w:rsidRDefault="00157D97" w:rsidP="00157D97">
      <w:pPr>
        <w:spacing w:line="360" w:lineRule="auto"/>
      </w:pPr>
      <w:r w:rsidRPr="003F40E1">
        <w:rPr>
          <w:rFonts w:hint="eastAsia"/>
        </w:rPr>
        <w:t xml:space="preserve">　</w:t>
      </w:r>
      <w:r w:rsidRPr="003F40E1">
        <w:t>(2)</w:t>
      </w:r>
      <w:r w:rsidRPr="003F40E1">
        <w:rPr>
          <w:rFonts w:hint="eastAsia"/>
        </w:rPr>
        <w:t xml:space="preserve">　完了予定　　　</w:t>
      </w:r>
      <w:r w:rsidRPr="003F40E1">
        <w:rPr>
          <w:rFonts w:hint="eastAsia"/>
          <w:u w:val="single"/>
        </w:rPr>
        <w:t xml:space="preserve">　　　　　年　　　月　　　日</w:t>
      </w:r>
    </w:p>
    <w:p w14:paraId="1F2216DE" w14:textId="45A47954" w:rsidR="00325E2D" w:rsidRPr="003F40E1" w:rsidRDefault="00325E2D" w:rsidP="003E6E75"/>
    <w:p w14:paraId="7E814466" w14:textId="08355CA9" w:rsidR="001A0820" w:rsidRPr="003F40E1" w:rsidRDefault="001A0820" w:rsidP="00726615"/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6E75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26615"/>
    <w:rsid w:val="00774602"/>
    <w:rsid w:val="007B4BE3"/>
    <w:rsid w:val="007F15DC"/>
    <w:rsid w:val="00815282"/>
    <w:rsid w:val="0084541A"/>
    <w:rsid w:val="00852201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532B6"/>
    <w:rsid w:val="00EC310B"/>
    <w:rsid w:val="00EC5517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171</Words>
  <Characters>236</Characters>
  <Application>Microsoft Office Word</Application>
  <DocSecurity>0</DocSecurity>
  <Lines>1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3</cp:revision>
  <cp:lastPrinted>2025-03-28T06:33:00Z</cp:lastPrinted>
  <dcterms:created xsi:type="dcterms:W3CDTF">2025-04-21T01:20:00Z</dcterms:created>
  <dcterms:modified xsi:type="dcterms:W3CDTF">2025-04-21T01:20:00Z</dcterms:modified>
</cp:coreProperties>
</file>