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CB39" w14:textId="29F0FEE7" w:rsidR="001A0820" w:rsidRPr="003F40E1" w:rsidRDefault="001A0820" w:rsidP="001A0820">
      <w:pPr>
        <w:rPr>
          <w:spacing w:val="20"/>
        </w:rPr>
      </w:pPr>
      <w:r w:rsidRPr="003F40E1">
        <w:rPr>
          <w:rFonts w:hint="eastAsia"/>
          <w:spacing w:val="20"/>
        </w:rPr>
        <w:t>様式第</w:t>
      </w:r>
      <w:r w:rsidRPr="003F40E1">
        <w:rPr>
          <w:spacing w:val="20"/>
        </w:rPr>
        <w:t>3</w:t>
      </w:r>
      <w:r w:rsidR="000D7333" w:rsidRPr="003F40E1">
        <w:rPr>
          <w:rFonts w:hint="eastAsia"/>
          <w:spacing w:val="20"/>
        </w:rPr>
        <w:t>号</w:t>
      </w:r>
      <w:r w:rsidR="00325E2D" w:rsidRPr="003F40E1">
        <w:rPr>
          <w:rFonts w:hint="eastAsia"/>
          <w:spacing w:val="20"/>
        </w:rPr>
        <w:t>の</w:t>
      </w:r>
      <w:r w:rsidR="00325E2D" w:rsidRPr="003F40E1">
        <w:rPr>
          <w:spacing w:val="20"/>
        </w:rPr>
        <w:t>1</w:t>
      </w:r>
      <w:r w:rsidRPr="003F40E1">
        <w:rPr>
          <w:spacing w:val="20"/>
        </w:rPr>
        <w:t>(</w:t>
      </w:r>
      <w:r w:rsidRPr="003F40E1">
        <w:rPr>
          <w:rFonts w:hint="eastAsia"/>
          <w:spacing w:val="20"/>
        </w:rPr>
        <w:t>第</w:t>
      </w:r>
      <w:r w:rsidR="00502ABC" w:rsidRPr="003F40E1">
        <w:rPr>
          <w:spacing w:val="20"/>
        </w:rPr>
        <w:t>6</w:t>
      </w:r>
      <w:r w:rsidRPr="003F40E1">
        <w:rPr>
          <w:rFonts w:hint="eastAsia"/>
          <w:spacing w:val="20"/>
        </w:rPr>
        <w:t>条関係</w:t>
      </w:r>
      <w:r w:rsidRPr="003F40E1">
        <w:rPr>
          <w:spacing w:val="20"/>
        </w:rPr>
        <w:t>)</w:t>
      </w:r>
    </w:p>
    <w:p w14:paraId="5CBB135C" w14:textId="77777777" w:rsidR="001A0820" w:rsidRPr="003F40E1" w:rsidRDefault="001A0820" w:rsidP="001A0820">
      <w:pPr>
        <w:spacing w:line="360" w:lineRule="auto"/>
        <w:jc w:val="center"/>
      </w:pPr>
      <w:r w:rsidRPr="003F40E1">
        <w:rPr>
          <w:rFonts w:hint="eastAsia"/>
          <w:spacing w:val="105"/>
        </w:rPr>
        <w:t>事業計画</w:t>
      </w:r>
      <w:r w:rsidRPr="003F40E1">
        <w:rPr>
          <w:rFonts w:hint="eastAsia"/>
        </w:rPr>
        <w:t>書</w:t>
      </w:r>
    </w:p>
    <w:p w14:paraId="0FE29F78" w14:textId="77777777" w:rsidR="00157D97" w:rsidRPr="003F40E1" w:rsidRDefault="00157D97" w:rsidP="001A0820">
      <w:pPr>
        <w:spacing w:line="360" w:lineRule="auto"/>
        <w:jc w:val="center"/>
      </w:pPr>
      <w:r w:rsidRPr="003F40E1">
        <w:rPr>
          <w:rFonts w:hint="eastAsia"/>
        </w:rPr>
        <w:t>［　林業従事者就業環境整備事業　］</w:t>
      </w:r>
    </w:p>
    <w:p w14:paraId="040C796B" w14:textId="77777777" w:rsidR="001A0820" w:rsidRPr="003F40E1" w:rsidRDefault="001A0820" w:rsidP="001A0820"/>
    <w:p w14:paraId="6D9AA189" w14:textId="77777777" w:rsidR="001A0820" w:rsidRPr="003F40E1" w:rsidRDefault="0002263F" w:rsidP="001A0820">
      <w:pPr>
        <w:rPr>
          <w:u w:val="single"/>
        </w:rPr>
      </w:pPr>
      <w:r w:rsidRPr="003F40E1">
        <w:rPr>
          <w:rFonts w:hint="eastAsia"/>
          <w:u w:val="single"/>
        </w:rPr>
        <w:t xml:space="preserve">申請者名：　　　　　　　　　　　　　　　　　　</w:t>
      </w:r>
    </w:p>
    <w:p w14:paraId="6033F04A" w14:textId="77777777" w:rsidR="0002263F" w:rsidRPr="003F40E1" w:rsidRDefault="0002263F" w:rsidP="001A0820"/>
    <w:p w14:paraId="439639E6" w14:textId="77777777" w:rsidR="001A0820" w:rsidRPr="003F40E1" w:rsidRDefault="001A0820" w:rsidP="001A0820">
      <w:r w:rsidRPr="003F40E1">
        <w:t>1</w:t>
      </w:r>
      <w:r w:rsidRPr="003F40E1">
        <w:rPr>
          <w:rFonts w:hint="eastAsia"/>
        </w:rPr>
        <w:t xml:space="preserve">　事業の目的</w:t>
      </w:r>
    </w:p>
    <w:p w14:paraId="7537FF6C" w14:textId="77777777" w:rsidR="001A0820" w:rsidRPr="003F40E1" w:rsidRDefault="001A0820" w:rsidP="001A0820"/>
    <w:p w14:paraId="004ECE65" w14:textId="77777777" w:rsidR="001A0820" w:rsidRPr="003F40E1" w:rsidRDefault="001A0820" w:rsidP="001A0820"/>
    <w:p w14:paraId="6A50AB6A" w14:textId="77777777" w:rsidR="001A0820" w:rsidRPr="003F40E1" w:rsidRDefault="001A0820" w:rsidP="001A0820"/>
    <w:p w14:paraId="33CD0097" w14:textId="77777777" w:rsidR="001A0820" w:rsidRPr="003F40E1" w:rsidRDefault="001A0820" w:rsidP="001A0820"/>
    <w:p w14:paraId="5A9C651D" w14:textId="77777777" w:rsidR="001A0820" w:rsidRPr="003F40E1" w:rsidRDefault="001A0820" w:rsidP="001A0820"/>
    <w:p w14:paraId="3CDFF595" w14:textId="77777777" w:rsidR="001A0820" w:rsidRPr="003F40E1" w:rsidRDefault="001A0820" w:rsidP="001A0820"/>
    <w:p w14:paraId="76DD2C1E" w14:textId="77777777" w:rsidR="001A0820" w:rsidRPr="003F40E1" w:rsidRDefault="001A0820" w:rsidP="001A0820">
      <w:r w:rsidRPr="003F40E1">
        <w:t>2</w:t>
      </w:r>
      <w:r w:rsidRPr="003F40E1">
        <w:rPr>
          <w:rFonts w:hint="eastAsia"/>
        </w:rPr>
        <w:t xml:space="preserve">　事業計画</w:t>
      </w:r>
    </w:p>
    <w:p w14:paraId="1DF276AF" w14:textId="77777777" w:rsidR="001A0820" w:rsidRPr="003F40E1" w:rsidRDefault="001A0820" w:rsidP="001A0820">
      <w:pPr>
        <w:spacing w:line="240" w:lineRule="atLeast"/>
      </w:pPr>
    </w:p>
    <w:p w14:paraId="79BFCDBF" w14:textId="77777777" w:rsidR="001A0820" w:rsidRPr="003F40E1" w:rsidRDefault="001A0820" w:rsidP="00157D97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(1)</w:t>
      </w:r>
      <w:r w:rsidRPr="003F40E1">
        <w:rPr>
          <w:rFonts w:hint="eastAsia"/>
        </w:rPr>
        <w:t xml:space="preserve">　導入する備品</w:t>
      </w:r>
      <w:r w:rsidR="00157D97" w:rsidRPr="003F40E1">
        <w:rPr>
          <w:rFonts w:hint="eastAsia"/>
        </w:rPr>
        <w:t xml:space="preserve">　　</w:t>
      </w:r>
      <w:r w:rsidR="00427E3A"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安全装備品等</w:t>
      </w:r>
      <w:r w:rsidR="00427E3A"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・</w:t>
      </w:r>
      <w:r w:rsidR="00427E3A"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熱中症等環境対策用品等</w:t>
      </w:r>
      <w:r w:rsidR="00427E3A"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・</w:t>
      </w:r>
      <w:r w:rsidR="00427E3A"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林業機械等</w:t>
      </w:r>
      <w:r w:rsidR="00427E3A" w:rsidRPr="003F40E1">
        <w:rPr>
          <w:u w:val="single"/>
        </w:rPr>
        <w:t xml:space="preserve"> </w:t>
      </w:r>
    </w:p>
    <w:p w14:paraId="4E44FEBD" w14:textId="77777777" w:rsidR="001A0820" w:rsidRPr="003F40E1" w:rsidRDefault="001A0820" w:rsidP="001A0820">
      <w:pPr>
        <w:spacing w:afterLines="30" w:after="100" w:line="240" w:lineRule="exact"/>
      </w:pPr>
      <w:r w:rsidRPr="003F40E1">
        <w:rPr>
          <w:rFonts w:hint="eastAsia"/>
        </w:rPr>
        <w:t xml:space="preserve">　　　　　　　　　　　</w:t>
      </w:r>
      <w:r w:rsidR="00157D97" w:rsidRPr="003F40E1">
        <w:rPr>
          <w:rFonts w:hint="eastAsia"/>
        </w:rPr>
        <w:t xml:space="preserve">　</w:t>
      </w:r>
      <w:r w:rsidRPr="003F40E1">
        <w:rPr>
          <w:rFonts w:hint="eastAsia"/>
        </w:rPr>
        <w:t xml:space="preserve">　</w:t>
      </w:r>
      <w:r w:rsidRPr="003F40E1">
        <w:rPr>
          <w:rFonts w:hAnsi="ＭＳ 明朝" w:cs="ＭＳ 明朝" w:hint="eastAsia"/>
        </w:rPr>
        <w:t>※該当する購入備品の分類を〇で囲んでください。</w:t>
      </w:r>
    </w:p>
    <w:p w14:paraId="47ED774B" w14:textId="77777777" w:rsidR="001A0820" w:rsidRPr="003F40E1" w:rsidRDefault="001A0820" w:rsidP="001A0820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(2)</w:t>
      </w:r>
      <w:r w:rsidRPr="003F40E1">
        <w:rPr>
          <w:rFonts w:hint="eastAsia"/>
        </w:rPr>
        <w:t xml:space="preserve">　期待される直接的及び間接的効果</w:t>
      </w:r>
    </w:p>
    <w:p w14:paraId="7C0661E4" w14:textId="77777777" w:rsidR="001A0820" w:rsidRPr="003F40E1" w:rsidRDefault="001A0820" w:rsidP="001A0820"/>
    <w:p w14:paraId="1BE66C61" w14:textId="77777777" w:rsidR="001A0820" w:rsidRPr="003F40E1" w:rsidRDefault="001A0820" w:rsidP="001A0820"/>
    <w:p w14:paraId="71D88526" w14:textId="77777777" w:rsidR="001A0820" w:rsidRPr="003F40E1" w:rsidRDefault="001A0820" w:rsidP="001A0820"/>
    <w:p w14:paraId="1A7900B0" w14:textId="77777777" w:rsidR="001A0820" w:rsidRPr="003F40E1" w:rsidRDefault="001A0820" w:rsidP="001A0820"/>
    <w:p w14:paraId="2F1C1969" w14:textId="77777777" w:rsidR="001A0820" w:rsidRPr="003F40E1" w:rsidRDefault="001A0820" w:rsidP="001A0820">
      <w:pPr>
        <w:spacing w:line="360" w:lineRule="auto"/>
      </w:pPr>
      <w:r w:rsidRPr="003F40E1">
        <w:t>3</w:t>
      </w:r>
      <w:r w:rsidR="006D5736" w:rsidRPr="003F40E1">
        <w:rPr>
          <w:rFonts w:hint="eastAsia"/>
        </w:rPr>
        <w:t xml:space="preserve">　事業の着手</w:t>
      </w:r>
      <w:r w:rsidRPr="003F40E1">
        <w:rPr>
          <w:rFonts w:hint="eastAsia"/>
        </w:rPr>
        <w:t>及び完了予定年月日</w:t>
      </w:r>
    </w:p>
    <w:p w14:paraId="640790D5" w14:textId="77777777" w:rsidR="001A0820" w:rsidRPr="003F40E1" w:rsidRDefault="001A0820" w:rsidP="001A0820">
      <w:pPr>
        <w:spacing w:line="240" w:lineRule="atLeast"/>
      </w:pPr>
    </w:p>
    <w:p w14:paraId="114C245B" w14:textId="77777777" w:rsidR="001A0820" w:rsidRPr="003F40E1" w:rsidRDefault="001A0820" w:rsidP="001A0820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(1)</w:t>
      </w:r>
      <w:r w:rsidR="006D5736" w:rsidRPr="003F40E1">
        <w:rPr>
          <w:rFonts w:hint="eastAsia"/>
        </w:rPr>
        <w:t xml:space="preserve">　着手</w:t>
      </w:r>
      <w:r w:rsidRPr="003F40E1">
        <w:rPr>
          <w:rFonts w:hint="eastAsia"/>
        </w:rPr>
        <w:t xml:space="preserve">予定　　　</w:t>
      </w:r>
      <w:r w:rsidRPr="003F40E1">
        <w:rPr>
          <w:rFonts w:hint="eastAsia"/>
          <w:u w:val="single"/>
        </w:rPr>
        <w:t xml:space="preserve">　　　　　年　　　月　　　日</w:t>
      </w:r>
    </w:p>
    <w:p w14:paraId="311B7CE5" w14:textId="77777777" w:rsidR="001A0820" w:rsidRPr="003F40E1" w:rsidRDefault="001A0820" w:rsidP="001A0820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(2)</w:t>
      </w:r>
      <w:r w:rsidRPr="003F40E1">
        <w:rPr>
          <w:rFonts w:hint="eastAsia"/>
        </w:rPr>
        <w:t xml:space="preserve">　完了予定　　　</w:t>
      </w:r>
      <w:r w:rsidRPr="003F40E1">
        <w:rPr>
          <w:rFonts w:hint="eastAsia"/>
          <w:u w:val="single"/>
        </w:rPr>
        <w:t xml:space="preserve">　　　　　年　　　月　　　日</w:t>
      </w:r>
    </w:p>
    <w:p w14:paraId="06931BC3" w14:textId="77777777" w:rsidR="001A0820" w:rsidRPr="003F40E1" w:rsidRDefault="001A0820" w:rsidP="001A0820"/>
    <w:p w14:paraId="7E814466" w14:textId="5F0F7857" w:rsidR="001A0820" w:rsidRPr="003F40E1" w:rsidRDefault="001A0820" w:rsidP="00572628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72628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35F93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150</Words>
  <Characters>117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2025-04-21T01:19:00Z</dcterms:created>
  <dcterms:modified xsi:type="dcterms:W3CDTF">2025-04-21T01:19:00Z</dcterms:modified>
</cp:coreProperties>
</file>