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C477" w14:textId="77777777" w:rsidR="007674A7" w:rsidRPr="003F40E1" w:rsidRDefault="007674A7" w:rsidP="007674A7">
      <w:r w:rsidRPr="003F40E1">
        <w:rPr>
          <w:rFonts w:hint="eastAsia"/>
        </w:rPr>
        <w:t>様式第</w:t>
      </w:r>
      <w:r w:rsidRPr="003F40E1">
        <w:t>2</w:t>
      </w:r>
      <w:r w:rsidRPr="003F40E1">
        <w:rPr>
          <w:rFonts w:hint="eastAsia"/>
        </w:rPr>
        <w:t>号の</w:t>
      </w:r>
      <w:r w:rsidRPr="003F40E1">
        <w:t>2(</w:t>
      </w:r>
      <w:r w:rsidRPr="003F40E1">
        <w:rPr>
          <w:rFonts w:hint="eastAsia"/>
        </w:rPr>
        <w:t>第</w:t>
      </w:r>
      <w:r w:rsidRPr="003F40E1">
        <w:t>6</w:t>
      </w:r>
      <w:r w:rsidRPr="003F40E1">
        <w:rPr>
          <w:rFonts w:hint="eastAsia"/>
        </w:rPr>
        <w:t>条関係</w:t>
      </w:r>
      <w:r w:rsidRPr="003F40E1">
        <w:t>)</w:t>
      </w:r>
    </w:p>
    <w:p w14:paraId="3FE0BFC7" w14:textId="77777777" w:rsidR="007674A7" w:rsidRPr="003F40E1" w:rsidRDefault="007674A7" w:rsidP="007674A7"/>
    <w:p w14:paraId="2C2A1820" w14:textId="77777777" w:rsidR="007674A7" w:rsidRPr="003F40E1" w:rsidRDefault="007674A7" w:rsidP="007674A7"/>
    <w:p w14:paraId="65EC4D81" w14:textId="77777777" w:rsidR="007674A7" w:rsidRPr="003F40E1" w:rsidRDefault="007674A7" w:rsidP="007674A7">
      <w:pPr>
        <w:jc w:val="center"/>
        <w:rPr>
          <w:sz w:val="28"/>
        </w:rPr>
      </w:pPr>
      <w:r w:rsidRPr="003F40E1">
        <w:rPr>
          <w:rFonts w:hint="eastAsia"/>
          <w:sz w:val="28"/>
        </w:rPr>
        <w:t>誓　約　書</w:t>
      </w:r>
    </w:p>
    <w:p w14:paraId="35662B73" w14:textId="77777777" w:rsidR="007674A7" w:rsidRPr="003F40E1" w:rsidRDefault="007674A7" w:rsidP="007674A7"/>
    <w:p w14:paraId="2B9DAF99" w14:textId="77777777" w:rsidR="007674A7" w:rsidRPr="003F40E1" w:rsidRDefault="007674A7" w:rsidP="007674A7"/>
    <w:p w14:paraId="5B664BBC" w14:textId="77777777" w:rsidR="007674A7" w:rsidRPr="003F40E1" w:rsidRDefault="007674A7" w:rsidP="007674A7">
      <w:pPr>
        <w:ind w:leftChars="100" w:left="210" w:rightChars="66" w:right="139"/>
      </w:pPr>
      <w:r w:rsidRPr="003F40E1">
        <w:rPr>
          <w:rFonts w:hint="eastAsia"/>
        </w:rPr>
        <w:t>私は以下のことについて誓約いたします。</w:t>
      </w:r>
    </w:p>
    <w:p w14:paraId="7E744C40" w14:textId="77777777" w:rsidR="007674A7" w:rsidRPr="003F40E1" w:rsidRDefault="007674A7" w:rsidP="007674A7">
      <w:pPr>
        <w:ind w:leftChars="100" w:left="210" w:rightChars="66" w:right="139"/>
      </w:pPr>
    </w:p>
    <w:p w14:paraId="4E9E351A" w14:textId="77777777" w:rsidR="007674A7" w:rsidRPr="003F40E1" w:rsidRDefault="007674A7" w:rsidP="007674A7">
      <w:pPr>
        <w:ind w:leftChars="100" w:left="420" w:rightChars="66" w:right="139" w:hangingChars="100" w:hanging="210"/>
      </w:pPr>
      <w:r w:rsidRPr="003F40E1">
        <w:rPr>
          <w:rFonts w:hint="eastAsia"/>
        </w:rPr>
        <w:t>○山都町森林づくり環境整備推進事業（作業道等整備事業）</w:t>
      </w:r>
      <w:r w:rsidRPr="003F40E1">
        <w:rPr>
          <w:rFonts w:hint="eastAsia"/>
          <w:szCs w:val="21"/>
        </w:rPr>
        <w:t>に申請するにあたり、交付を受けた年度の翌年度から起算して</w:t>
      </w:r>
      <w:r w:rsidRPr="003F40E1">
        <w:rPr>
          <w:szCs w:val="21"/>
        </w:rPr>
        <w:t>2</w:t>
      </w:r>
      <w:r w:rsidRPr="003F40E1">
        <w:rPr>
          <w:rFonts w:hint="eastAsia"/>
          <w:szCs w:val="21"/>
        </w:rPr>
        <w:t>年間以上継続して林業に従事します。</w:t>
      </w:r>
    </w:p>
    <w:p w14:paraId="2667F80B" w14:textId="77777777" w:rsidR="007674A7" w:rsidRPr="003F40E1" w:rsidRDefault="007674A7" w:rsidP="007674A7">
      <w:pPr>
        <w:ind w:leftChars="100" w:left="210" w:rightChars="66" w:right="139"/>
      </w:pPr>
    </w:p>
    <w:p w14:paraId="7DA3906A" w14:textId="77777777" w:rsidR="007674A7" w:rsidRPr="003F40E1" w:rsidRDefault="007674A7" w:rsidP="007674A7">
      <w:pPr>
        <w:ind w:firstLineChars="100" w:firstLine="210"/>
      </w:pPr>
      <w:r w:rsidRPr="003F40E1">
        <w:rPr>
          <w:rFonts w:hint="eastAsia"/>
        </w:rPr>
        <w:t>○事業完了の翌年度末までに、作業道等開設地において間伐施業を</w:t>
      </w:r>
      <w:r w:rsidRPr="003F40E1">
        <w:t>0.1ha</w:t>
      </w:r>
      <w:r w:rsidRPr="003F40E1">
        <w:rPr>
          <w:rFonts w:hint="eastAsia"/>
        </w:rPr>
        <w:t>以上実施します。</w:t>
      </w:r>
    </w:p>
    <w:p w14:paraId="06E82B39" w14:textId="77777777" w:rsidR="007674A7" w:rsidRPr="003F40E1" w:rsidRDefault="007674A7" w:rsidP="007674A7">
      <w:pPr>
        <w:ind w:firstLineChars="100" w:firstLine="210"/>
      </w:pPr>
    </w:p>
    <w:p w14:paraId="13CECECD" w14:textId="77777777" w:rsidR="007674A7" w:rsidRPr="003F40E1" w:rsidRDefault="007674A7" w:rsidP="007674A7">
      <w:pPr>
        <w:ind w:firstLineChars="100" w:firstLine="210"/>
      </w:pPr>
      <w:r w:rsidRPr="003F40E1">
        <w:rPr>
          <w:rFonts w:hint="eastAsia"/>
        </w:rPr>
        <w:t>○事業完了の翌年度末までに、作業道等修繕地において森林整備を</w:t>
      </w:r>
      <w:r w:rsidRPr="003F40E1">
        <w:t>0.1ha</w:t>
      </w:r>
      <w:r w:rsidRPr="003F40E1">
        <w:rPr>
          <w:rFonts w:hint="eastAsia"/>
        </w:rPr>
        <w:t>以上実施します。</w:t>
      </w:r>
    </w:p>
    <w:p w14:paraId="7FE03E93" w14:textId="77777777" w:rsidR="007674A7" w:rsidRPr="003F40E1" w:rsidRDefault="007674A7" w:rsidP="007674A7">
      <w:pPr>
        <w:ind w:firstLineChars="100" w:firstLine="210"/>
      </w:pPr>
    </w:p>
    <w:p w14:paraId="58CD7EC5" w14:textId="77777777" w:rsidR="007674A7" w:rsidRPr="003F40E1" w:rsidRDefault="007674A7" w:rsidP="007674A7">
      <w:pPr>
        <w:ind w:leftChars="100" w:left="210" w:rightChars="66" w:right="139"/>
      </w:pPr>
      <w:r w:rsidRPr="003F40E1">
        <w:rPr>
          <w:rFonts w:hint="eastAsia"/>
        </w:rPr>
        <w:t>○私と同居者は暴力団、反社会的集団に属する者ではありません。</w:t>
      </w:r>
    </w:p>
    <w:p w14:paraId="5E851EA9" w14:textId="77777777" w:rsidR="007674A7" w:rsidRPr="003F40E1" w:rsidRDefault="007674A7" w:rsidP="007674A7">
      <w:pPr>
        <w:ind w:leftChars="100" w:left="210" w:rightChars="66" w:right="139"/>
      </w:pPr>
    </w:p>
    <w:p w14:paraId="33F62418" w14:textId="77777777" w:rsidR="007674A7" w:rsidRPr="003F40E1" w:rsidRDefault="007674A7" w:rsidP="007674A7">
      <w:pPr>
        <w:ind w:leftChars="100" w:left="210" w:rightChars="66" w:right="139"/>
      </w:pPr>
      <w:r w:rsidRPr="003F40E1">
        <w:rPr>
          <w:rFonts w:hint="eastAsia"/>
        </w:rPr>
        <w:t>○私と同居者は町税等の滞納はありません。</w:t>
      </w:r>
    </w:p>
    <w:p w14:paraId="04D37960" w14:textId="77777777" w:rsidR="007674A7" w:rsidRPr="003F40E1" w:rsidRDefault="007674A7" w:rsidP="007674A7">
      <w:pPr>
        <w:ind w:leftChars="100" w:left="210" w:rightChars="66" w:right="139"/>
      </w:pPr>
    </w:p>
    <w:p w14:paraId="3FE40462" w14:textId="77777777" w:rsidR="007674A7" w:rsidRPr="003F40E1" w:rsidRDefault="007674A7" w:rsidP="007674A7">
      <w:pPr>
        <w:ind w:leftChars="100" w:left="420" w:rightChars="66" w:right="139" w:hangingChars="100" w:hanging="210"/>
      </w:pPr>
      <w:r w:rsidRPr="003F40E1">
        <w:rPr>
          <w:rFonts w:hint="eastAsia"/>
        </w:rPr>
        <w:t>○山都町森林づくり環境整備推進事業補助金交付要綱第</w:t>
      </w:r>
      <w:r w:rsidRPr="003F40E1">
        <w:t>15</w:t>
      </w:r>
      <w:r w:rsidRPr="003F40E1">
        <w:rPr>
          <w:rFonts w:hint="eastAsia"/>
        </w:rPr>
        <w:t>条に該当することとなったときは、補助金を返還します。</w:t>
      </w:r>
    </w:p>
    <w:p w14:paraId="2988F965" w14:textId="77777777" w:rsidR="007674A7" w:rsidRPr="003F40E1" w:rsidRDefault="007674A7" w:rsidP="007674A7"/>
    <w:p w14:paraId="06D470B6" w14:textId="77777777" w:rsidR="007674A7" w:rsidRPr="003F40E1" w:rsidRDefault="007674A7" w:rsidP="007674A7">
      <w:pPr>
        <w:ind w:leftChars="100" w:left="420" w:rightChars="66" w:right="139" w:hangingChars="100" w:hanging="210"/>
      </w:pPr>
      <w:r w:rsidRPr="003F40E1">
        <w:rPr>
          <w:rFonts w:hint="eastAsia"/>
        </w:rPr>
        <w:t>○本補助金の交付事務に必要な内容に関し、住民登録及び町税等の収納状況について、町が調査閲覧することに同意します。</w:t>
      </w:r>
    </w:p>
    <w:p w14:paraId="1EF4A181" w14:textId="77777777" w:rsidR="007674A7" w:rsidRPr="003F40E1" w:rsidRDefault="007674A7" w:rsidP="007674A7">
      <w:pPr>
        <w:ind w:rightChars="66" w:right="139"/>
      </w:pPr>
    </w:p>
    <w:p w14:paraId="29E48BDC" w14:textId="77777777" w:rsidR="007674A7" w:rsidRPr="003F40E1" w:rsidRDefault="007674A7" w:rsidP="007674A7"/>
    <w:p w14:paraId="3FD64107" w14:textId="77777777" w:rsidR="007674A7" w:rsidRPr="003F40E1" w:rsidRDefault="007674A7" w:rsidP="007674A7"/>
    <w:p w14:paraId="198975AC" w14:textId="77777777" w:rsidR="007674A7" w:rsidRPr="003F40E1" w:rsidRDefault="007674A7" w:rsidP="007674A7">
      <w:pPr>
        <w:ind w:firstLineChars="100" w:firstLine="210"/>
      </w:pPr>
      <w:r w:rsidRPr="003F40E1">
        <w:rPr>
          <w:rFonts w:hint="eastAsia"/>
        </w:rPr>
        <w:t>山都町長　　　　　　　様</w:t>
      </w:r>
    </w:p>
    <w:p w14:paraId="49740FF1" w14:textId="77777777" w:rsidR="007674A7" w:rsidRPr="003F40E1" w:rsidRDefault="007674A7" w:rsidP="007674A7"/>
    <w:p w14:paraId="04945CD5" w14:textId="77777777" w:rsidR="007674A7" w:rsidRPr="003F40E1" w:rsidRDefault="007674A7" w:rsidP="007674A7"/>
    <w:p w14:paraId="4ABA0768" w14:textId="77777777" w:rsidR="007674A7" w:rsidRPr="003F40E1" w:rsidRDefault="007674A7" w:rsidP="007674A7">
      <w:pPr>
        <w:ind w:firstLineChars="600" w:firstLine="1260"/>
      </w:pPr>
      <w:r w:rsidRPr="003F40E1">
        <w:rPr>
          <w:rFonts w:hint="eastAsia"/>
        </w:rPr>
        <w:t>年　　月　　日</w:t>
      </w:r>
    </w:p>
    <w:p w14:paraId="5DBB0B2E" w14:textId="77777777" w:rsidR="007674A7" w:rsidRPr="003F40E1" w:rsidRDefault="007674A7" w:rsidP="007674A7"/>
    <w:p w14:paraId="6BA8BADA" w14:textId="77777777" w:rsidR="007674A7" w:rsidRPr="003F40E1" w:rsidRDefault="007674A7" w:rsidP="007674A7"/>
    <w:p w14:paraId="4315208D" w14:textId="77777777" w:rsidR="007674A7" w:rsidRPr="003F40E1" w:rsidRDefault="007674A7" w:rsidP="007674A7">
      <w:pPr>
        <w:ind w:leftChars="1800" w:left="3780"/>
      </w:pPr>
      <w:r w:rsidRPr="003F40E1">
        <w:rPr>
          <w:rFonts w:hint="eastAsia"/>
        </w:rPr>
        <w:t xml:space="preserve">申請者　　　住所　　　　　　　　　　　　</w:t>
      </w:r>
    </w:p>
    <w:p w14:paraId="1C8E95AB" w14:textId="77777777" w:rsidR="007674A7" w:rsidRPr="003F40E1" w:rsidRDefault="007674A7" w:rsidP="007674A7">
      <w:pPr>
        <w:ind w:leftChars="1800" w:left="3780" w:firstLineChars="600" w:firstLine="1260"/>
      </w:pPr>
      <w:r w:rsidRPr="003F40E1">
        <w:rPr>
          <w:rFonts w:hint="eastAsia"/>
        </w:rPr>
        <w:t xml:space="preserve">氏名　　　　　　　</w:t>
      </w:r>
      <w:r w:rsidRPr="003F40E1">
        <w:t xml:space="preserve">  </w:t>
      </w:r>
      <w:r w:rsidRPr="003F40E1">
        <w:rPr>
          <w:rFonts w:hint="eastAsia"/>
        </w:rPr>
        <w:t xml:space="preserve">　　　㊞</w:t>
      </w:r>
    </w:p>
    <w:p w14:paraId="25108FCC" w14:textId="77777777" w:rsidR="007674A7" w:rsidRPr="003F40E1" w:rsidRDefault="007674A7" w:rsidP="007674A7">
      <w:pPr>
        <w:widowControl/>
        <w:jc w:val="left"/>
      </w:pPr>
    </w:p>
    <w:p w14:paraId="7E814466" w14:textId="59CC4DF9" w:rsidR="001A0820" w:rsidRPr="007674A7" w:rsidRDefault="001A0820" w:rsidP="007674A7"/>
    <w:sectPr w:rsidR="001A0820" w:rsidRPr="007674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674A7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438B3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360</Words>
  <Characters>84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2025-04-21T01:17:00Z</dcterms:created>
  <dcterms:modified xsi:type="dcterms:W3CDTF">2025-04-21T01:17:00Z</dcterms:modified>
</cp:coreProperties>
</file>